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BDD2D" w14:textId="77777777" w:rsidR="00D811AE" w:rsidRPr="00237CE1" w:rsidRDefault="0093190B" w:rsidP="00D811AE">
      <w:pPr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lang w:val="hu-HU"/>
        </w:rPr>
        <w:t>5</w:t>
      </w:r>
      <w:r w:rsidR="00D811AE" w:rsidRPr="00237CE1">
        <w:rPr>
          <w:rFonts w:ascii="Times New Roman" w:hAnsi="Times New Roman" w:cs="Times New Roman"/>
          <w:lang w:val="hu-HU"/>
        </w:rPr>
        <w:t>/20</w:t>
      </w:r>
      <w:r w:rsidR="00C87BD6" w:rsidRPr="00237CE1">
        <w:rPr>
          <w:rFonts w:ascii="Times New Roman" w:hAnsi="Times New Roman" w:cs="Times New Roman"/>
          <w:lang w:val="hu-HU"/>
        </w:rPr>
        <w:t>2</w:t>
      </w:r>
      <w:r w:rsidR="00BB6A55" w:rsidRPr="00237CE1">
        <w:rPr>
          <w:rFonts w:ascii="Times New Roman" w:hAnsi="Times New Roman" w:cs="Times New Roman"/>
          <w:lang w:val="hu-HU"/>
        </w:rPr>
        <w:t>1</w:t>
      </w:r>
      <w:r w:rsidR="00D811AE" w:rsidRPr="00237CE1">
        <w:rPr>
          <w:rFonts w:ascii="Times New Roman" w:hAnsi="Times New Roman" w:cs="Times New Roman"/>
          <w:lang w:val="hu-HU"/>
        </w:rPr>
        <w:t>. Kt.</w:t>
      </w:r>
    </w:p>
    <w:p w14:paraId="1E40F62B" w14:textId="77777777" w:rsidR="00D811AE" w:rsidRPr="00237CE1" w:rsidRDefault="00D811AE" w:rsidP="00D811AE">
      <w:pPr>
        <w:jc w:val="center"/>
        <w:rPr>
          <w:rFonts w:ascii="Times New Roman" w:hAnsi="Times New Roman" w:cs="Times New Roman"/>
          <w:sz w:val="32"/>
          <w:szCs w:val="28"/>
          <w:lang w:val="hu-HU"/>
        </w:rPr>
      </w:pPr>
      <w:r w:rsidRPr="00237CE1">
        <w:rPr>
          <w:rFonts w:ascii="Times New Roman" w:hAnsi="Times New Roman" w:cs="Times New Roman"/>
          <w:sz w:val="32"/>
          <w:szCs w:val="28"/>
          <w:lang w:val="hu-HU"/>
        </w:rPr>
        <w:t>M e g h í v ó</w:t>
      </w:r>
    </w:p>
    <w:p w14:paraId="3D309BE6" w14:textId="77777777" w:rsidR="00796329" w:rsidRPr="00237CE1" w:rsidRDefault="00796329" w:rsidP="00D811AE">
      <w:pPr>
        <w:rPr>
          <w:rFonts w:ascii="Times New Roman" w:hAnsi="Times New Roman" w:cs="Times New Roman"/>
          <w:lang w:val="hu-HU"/>
        </w:rPr>
      </w:pPr>
    </w:p>
    <w:p w14:paraId="0CD99CF3" w14:textId="77777777" w:rsidR="00D811AE" w:rsidRPr="00237CE1" w:rsidRDefault="00D811AE" w:rsidP="00D811AE">
      <w:pPr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1366DA51" w14:textId="77777777" w:rsidR="00BB6A55" w:rsidRPr="00237CE1" w:rsidRDefault="00BB6A55" w:rsidP="00D811AE">
      <w:pPr>
        <w:rPr>
          <w:rFonts w:ascii="Times New Roman" w:hAnsi="Times New Roman" w:cs="Times New Roman"/>
          <w:lang w:val="hu-HU"/>
        </w:rPr>
      </w:pPr>
    </w:p>
    <w:p w14:paraId="6BD20634" w14:textId="77777777" w:rsidR="00D811AE" w:rsidRPr="00237CE1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237CE1">
        <w:rPr>
          <w:rFonts w:ascii="Times New Roman" w:hAnsi="Times New Roman" w:cs="Times New Roman"/>
          <w:b/>
          <w:u w:val="single"/>
          <w:lang w:val="hu-HU"/>
        </w:rPr>
        <w:t>20</w:t>
      </w:r>
      <w:r w:rsidR="00C87BD6" w:rsidRPr="00237CE1">
        <w:rPr>
          <w:rFonts w:ascii="Times New Roman" w:hAnsi="Times New Roman" w:cs="Times New Roman"/>
          <w:b/>
          <w:u w:val="single"/>
          <w:lang w:val="hu-HU"/>
        </w:rPr>
        <w:t>2</w:t>
      </w:r>
      <w:r w:rsidR="00BB6A55" w:rsidRPr="00237CE1">
        <w:rPr>
          <w:rFonts w:ascii="Times New Roman" w:hAnsi="Times New Roman" w:cs="Times New Roman"/>
          <w:b/>
          <w:u w:val="single"/>
          <w:lang w:val="hu-HU"/>
        </w:rPr>
        <w:t>1</w:t>
      </w:r>
      <w:r w:rsidRPr="00237CE1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0D59FE" w:rsidRPr="00237CE1">
        <w:rPr>
          <w:rFonts w:ascii="Times New Roman" w:hAnsi="Times New Roman" w:cs="Times New Roman"/>
          <w:b/>
          <w:u w:val="single"/>
          <w:lang w:val="hu-HU"/>
        </w:rPr>
        <w:t>október</w:t>
      </w:r>
      <w:r w:rsidRPr="00237CE1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93190B" w:rsidRPr="00237CE1">
        <w:rPr>
          <w:rFonts w:ascii="Times New Roman" w:hAnsi="Times New Roman" w:cs="Times New Roman"/>
          <w:b/>
          <w:u w:val="single"/>
          <w:lang w:val="hu-HU"/>
        </w:rPr>
        <w:t>28</w:t>
      </w:r>
      <w:r w:rsidRPr="00237CE1">
        <w:rPr>
          <w:rFonts w:ascii="Times New Roman" w:hAnsi="Times New Roman" w:cs="Times New Roman"/>
          <w:b/>
          <w:u w:val="single"/>
          <w:lang w:val="hu-HU"/>
        </w:rPr>
        <w:t>-</w:t>
      </w:r>
      <w:r w:rsidR="000D59FE" w:rsidRPr="00237CE1">
        <w:rPr>
          <w:rFonts w:ascii="Times New Roman" w:hAnsi="Times New Roman" w:cs="Times New Roman"/>
          <w:b/>
          <w:u w:val="single"/>
          <w:lang w:val="hu-HU"/>
        </w:rPr>
        <w:t>á</w:t>
      </w:r>
      <w:r w:rsidRPr="00237CE1">
        <w:rPr>
          <w:rFonts w:ascii="Times New Roman" w:hAnsi="Times New Roman" w:cs="Times New Roman"/>
          <w:b/>
          <w:u w:val="single"/>
          <w:lang w:val="hu-HU"/>
        </w:rPr>
        <w:t>n (</w:t>
      </w:r>
      <w:r w:rsidR="0093190B" w:rsidRPr="00237CE1">
        <w:rPr>
          <w:rFonts w:ascii="Times New Roman" w:hAnsi="Times New Roman" w:cs="Times New Roman"/>
          <w:b/>
          <w:u w:val="single"/>
          <w:lang w:val="hu-HU"/>
        </w:rPr>
        <w:t>csütörtökön</w:t>
      </w:r>
      <w:r w:rsidRPr="00237CE1">
        <w:rPr>
          <w:rFonts w:ascii="Times New Roman" w:hAnsi="Times New Roman" w:cs="Times New Roman"/>
          <w:b/>
          <w:u w:val="single"/>
          <w:lang w:val="hu-HU"/>
        </w:rPr>
        <w:t xml:space="preserve">) </w:t>
      </w:r>
      <w:r w:rsidRPr="00C045F5">
        <w:rPr>
          <w:rFonts w:ascii="Times New Roman" w:hAnsi="Times New Roman" w:cs="Times New Roman"/>
          <w:b/>
          <w:u w:val="single"/>
          <w:lang w:val="hu-HU"/>
        </w:rPr>
        <w:t>1</w:t>
      </w:r>
      <w:r w:rsidR="00303C69">
        <w:rPr>
          <w:rFonts w:ascii="Times New Roman" w:hAnsi="Times New Roman" w:cs="Times New Roman"/>
          <w:b/>
          <w:u w:val="single"/>
          <w:lang w:val="hu-HU"/>
        </w:rPr>
        <w:t>4</w:t>
      </w:r>
      <w:r w:rsidR="00C87BD6" w:rsidRPr="00C045F5">
        <w:rPr>
          <w:rFonts w:ascii="Times New Roman" w:hAnsi="Times New Roman" w:cs="Times New Roman"/>
          <w:b/>
          <w:u w:val="single"/>
          <w:lang w:val="hu-HU"/>
        </w:rPr>
        <w:t>.</w:t>
      </w:r>
      <w:r w:rsidR="00303C69">
        <w:rPr>
          <w:rFonts w:ascii="Times New Roman" w:hAnsi="Times New Roman" w:cs="Times New Roman"/>
          <w:b/>
          <w:u w:val="single"/>
          <w:lang w:val="hu-HU"/>
        </w:rPr>
        <w:t>0</w:t>
      </w:r>
      <w:r w:rsidR="000D59FE" w:rsidRPr="00C045F5">
        <w:rPr>
          <w:rFonts w:ascii="Times New Roman" w:hAnsi="Times New Roman" w:cs="Times New Roman"/>
          <w:b/>
          <w:u w:val="single"/>
          <w:lang w:val="hu-HU"/>
        </w:rPr>
        <w:t>0</w:t>
      </w:r>
      <w:r w:rsidRPr="00237CE1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7344DC3E" w14:textId="77777777" w:rsidR="00BB6A55" w:rsidRPr="00237CE1" w:rsidRDefault="00BB6A55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33C23155" w14:textId="77777777" w:rsidR="00D811AE" w:rsidRPr="00237CE1" w:rsidRDefault="00D811AE" w:rsidP="00D811AE">
      <w:pPr>
        <w:pStyle w:val="Szvegtrzsbehzssal"/>
        <w:ind w:left="0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lang w:val="hu-HU"/>
        </w:rPr>
        <w:t xml:space="preserve">a </w:t>
      </w:r>
      <w:r w:rsidR="000D59FE" w:rsidRPr="00237CE1">
        <w:rPr>
          <w:rFonts w:ascii="Times New Roman" w:hAnsi="Times New Roman" w:cs="Times New Roman"/>
          <w:lang w:val="hu-HU"/>
        </w:rPr>
        <w:t>Városháza</w:t>
      </w:r>
      <w:r w:rsidRPr="00237CE1">
        <w:rPr>
          <w:rFonts w:ascii="Times New Roman" w:hAnsi="Times New Roman" w:cs="Times New Roman"/>
          <w:lang w:val="hu-HU"/>
        </w:rPr>
        <w:t xml:space="preserve"> I. emeleti </w:t>
      </w:r>
      <w:r w:rsidR="000D59FE" w:rsidRPr="00237CE1">
        <w:rPr>
          <w:rFonts w:ascii="Times New Roman" w:hAnsi="Times New Roman" w:cs="Times New Roman"/>
          <w:lang w:val="hu-HU"/>
        </w:rPr>
        <w:t>Dísztermében</w:t>
      </w:r>
      <w:r w:rsidRPr="00237CE1">
        <w:rPr>
          <w:rFonts w:ascii="Times New Roman" w:hAnsi="Times New Roman" w:cs="Times New Roman"/>
          <w:lang w:val="hu-HU"/>
        </w:rPr>
        <w:t xml:space="preserve"> </w:t>
      </w:r>
      <w:r w:rsidRPr="00237CE1">
        <w:rPr>
          <w:rFonts w:ascii="Times New Roman" w:hAnsi="Times New Roman" w:cs="Times New Roman"/>
          <w:b/>
          <w:lang w:val="hu-HU"/>
        </w:rPr>
        <w:t>rendkívüli ülést tart</w:t>
      </w:r>
      <w:r w:rsidRPr="00237CE1">
        <w:rPr>
          <w:rFonts w:ascii="Times New Roman" w:hAnsi="Times New Roman" w:cs="Times New Roman"/>
          <w:lang w:val="hu-HU"/>
        </w:rPr>
        <w:t>, amelyre ezúton tisztelettel meghívom.</w:t>
      </w:r>
    </w:p>
    <w:p w14:paraId="3BEB58A1" w14:textId="77777777" w:rsidR="00796329" w:rsidRPr="00237CE1" w:rsidRDefault="00796329" w:rsidP="00D811AE">
      <w:pPr>
        <w:jc w:val="center"/>
        <w:rPr>
          <w:rFonts w:ascii="Times New Roman" w:hAnsi="Times New Roman" w:cs="Times New Roman"/>
          <w:lang w:val="hu-HU"/>
        </w:rPr>
      </w:pPr>
    </w:p>
    <w:p w14:paraId="4EB3EEA8" w14:textId="77777777" w:rsidR="00D811AE" w:rsidRPr="00237CE1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lang w:val="hu-HU"/>
        </w:rPr>
        <w:t>Napirendi javaslat:</w:t>
      </w:r>
    </w:p>
    <w:p w14:paraId="67D77886" w14:textId="77777777" w:rsidR="00D811AE" w:rsidRPr="00237CE1" w:rsidRDefault="00D811AE" w:rsidP="00D811AE">
      <w:pPr>
        <w:spacing w:after="200" w:line="276" w:lineRule="auto"/>
        <w:contextualSpacing/>
        <w:jc w:val="both"/>
        <w:rPr>
          <w:rFonts w:ascii="Times New Roman" w:hAnsi="Times New Roman" w:cs="Times New Roman"/>
          <w:highlight w:val="yellow"/>
          <w:lang w:val="hu-HU"/>
        </w:rPr>
      </w:pPr>
    </w:p>
    <w:p w14:paraId="5037902F" w14:textId="77777777" w:rsidR="00EB4E00" w:rsidRPr="00237CE1" w:rsidRDefault="0093190B" w:rsidP="008B23E7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bCs/>
          <w:color w:val="000000"/>
          <w:lang w:eastAsia="hu-HU"/>
        </w:rPr>
        <w:t>A Volánbusz Zrt. Mosonmagyaróvár közforgalmú közlekedési feladatainak ellátásáról szóló beszámolója 2021. I. félévre vonatkozóan</w:t>
      </w:r>
    </w:p>
    <w:p w14:paraId="7EA33D4D" w14:textId="77777777" w:rsidR="00EB4E00" w:rsidRPr="00237CE1" w:rsidRDefault="00EB4E00" w:rsidP="008B23E7">
      <w:pPr>
        <w:pStyle w:val="Listaszerbekezds"/>
        <w:tabs>
          <w:tab w:val="num" w:pos="709"/>
        </w:tabs>
        <w:ind w:left="567"/>
        <w:rPr>
          <w:sz w:val="24"/>
          <w:szCs w:val="24"/>
        </w:rPr>
      </w:pPr>
      <w:r w:rsidRPr="00237CE1">
        <w:rPr>
          <w:sz w:val="24"/>
          <w:szCs w:val="24"/>
          <w:u w:val="single"/>
        </w:rPr>
        <w:t>Előterjesztő:</w:t>
      </w:r>
      <w:r w:rsidRPr="00237CE1">
        <w:rPr>
          <w:sz w:val="24"/>
          <w:szCs w:val="24"/>
        </w:rPr>
        <w:t xml:space="preserve"> </w:t>
      </w:r>
      <w:r w:rsidR="000D59FE" w:rsidRPr="00237CE1">
        <w:rPr>
          <w:sz w:val="24"/>
          <w:szCs w:val="24"/>
        </w:rPr>
        <w:t>Dr. Árvay István polgármester</w:t>
      </w:r>
    </w:p>
    <w:p w14:paraId="5773B832" w14:textId="77777777" w:rsidR="0093190B" w:rsidRPr="00237CE1" w:rsidRDefault="0093190B" w:rsidP="008B23E7">
      <w:pPr>
        <w:pStyle w:val="Listaszerbekezds"/>
        <w:tabs>
          <w:tab w:val="num" w:pos="709"/>
        </w:tabs>
        <w:ind w:left="567" w:hanging="567"/>
        <w:rPr>
          <w:sz w:val="24"/>
          <w:szCs w:val="24"/>
        </w:rPr>
      </w:pPr>
    </w:p>
    <w:p w14:paraId="0D6E2E82" w14:textId="77777777" w:rsidR="0093190B" w:rsidRPr="00237CE1" w:rsidRDefault="0093190B" w:rsidP="008B23E7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</w:rPr>
        <w:t>Flesch Károly Nonprofit Kft. 2021. évi üzleti terv módosítása III. ütem</w:t>
      </w:r>
    </w:p>
    <w:p w14:paraId="56FAEA9F" w14:textId="77777777" w:rsidR="0093190B" w:rsidRPr="00237CE1" w:rsidRDefault="0093190B" w:rsidP="008B23E7">
      <w:pPr>
        <w:pStyle w:val="Listaszerbekezds"/>
        <w:tabs>
          <w:tab w:val="num" w:pos="709"/>
        </w:tabs>
        <w:ind w:left="567"/>
        <w:rPr>
          <w:sz w:val="24"/>
          <w:szCs w:val="24"/>
        </w:rPr>
      </w:pPr>
      <w:r w:rsidRPr="00237CE1">
        <w:rPr>
          <w:sz w:val="24"/>
          <w:szCs w:val="24"/>
          <w:u w:val="single"/>
        </w:rPr>
        <w:t>Előterjesztő:</w:t>
      </w:r>
      <w:r w:rsidRPr="00237CE1">
        <w:rPr>
          <w:sz w:val="24"/>
          <w:szCs w:val="24"/>
        </w:rPr>
        <w:t xml:space="preserve"> Dr. Árvay István polgármester</w:t>
      </w:r>
    </w:p>
    <w:p w14:paraId="7307B4D8" w14:textId="77777777" w:rsidR="00AB5D83" w:rsidRPr="00237CE1" w:rsidRDefault="00AB5D83" w:rsidP="008B23E7">
      <w:pPr>
        <w:pStyle w:val="Listaszerbekezds"/>
        <w:tabs>
          <w:tab w:val="num" w:pos="709"/>
        </w:tabs>
        <w:ind w:left="567" w:hanging="567"/>
        <w:rPr>
          <w:sz w:val="24"/>
          <w:szCs w:val="24"/>
        </w:rPr>
      </w:pPr>
    </w:p>
    <w:p w14:paraId="09B1AF91" w14:textId="77777777" w:rsidR="0093190B" w:rsidRPr="00237CE1" w:rsidRDefault="0093190B" w:rsidP="008B23E7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bCs/>
        </w:rPr>
        <w:t xml:space="preserve">Az Önkormányzat </w:t>
      </w:r>
      <w:r w:rsidRPr="00237CE1">
        <w:rPr>
          <w:rFonts w:ascii="Times New Roman" w:hAnsi="Times New Roman" w:cs="Times New Roman"/>
        </w:rPr>
        <w:t>2021. évi költségvetéséről szóló önkormányzati rendelet módosítása ingyenes bölcsődei és óvodai étkezés szabályozása tárgyában</w:t>
      </w:r>
    </w:p>
    <w:p w14:paraId="00A91323" w14:textId="77777777" w:rsidR="0093190B" w:rsidRPr="00237CE1" w:rsidRDefault="0093190B" w:rsidP="008B23E7">
      <w:pPr>
        <w:pStyle w:val="Listaszerbekezds"/>
        <w:tabs>
          <w:tab w:val="num" w:pos="709"/>
        </w:tabs>
        <w:ind w:left="567"/>
        <w:rPr>
          <w:sz w:val="24"/>
          <w:szCs w:val="24"/>
        </w:rPr>
      </w:pPr>
      <w:r w:rsidRPr="00237CE1">
        <w:rPr>
          <w:sz w:val="24"/>
          <w:szCs w:val="24"/>
          <w:u w:val="single"/>
        </w:rPr>
        <w:t>Előterjesztő:</w:t>
      </w:r>
      <w:r w:rsidRPr="00237CE1">
        <w:rPr>
          <w:sz w:val="24"/>
          <w:szCs w:val="24"/>
        </w:rPr>
        <w:t xml:space="preserve"> Dr. Árvay István polgármester</w:t>
      </w:r>
    </w:p>
    <w:p w14:paraId="714FE7CD" w14:textId="77777777" w:rsidR="0093190B" w:rsidRPr="00237CE1" w:rsidRDefault="0093190B" w:rsidP="008B23E7">
      <w:pPr>
        <w:pStyle w:val="Listaszerbekezds"/>
        <w:tabs>
          <w:tab w:val="num" w:pos="709"/>
        </w:tabs>
        <w:ind w:left="567" w:hanging="567"/>
        <w:rPr>
          <w:sz w:val="24"/>
          <w:szCs w:val="24"/>
        </w:rPr>
      </w:pPr>
    </w:p>
    <w:p w14:paraId="217C8542" w14:textId="77777777" w:rsidR="0093190B" w:rsidRPr="00237CE1" w:rsidRDefault="0093190B" w:rsidP="008B23E7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bCs/>
          <w:color w:val="000000"/>
          <w:lang w:eastAsia="hu-HU"/>
        </w:rPr>
        <w:t>Mosonmagyaróvár Város Önkormányzat tulajdonában lévő önkormányzati kötvény ismételt befektetéséről szóló döntés</w:t>
      </w:r>
    </w:p>
    <w:p w14:paraId="4110F5A4" w14:textId="77777777" w:rsidR="0093190B" w:rsidRPr="00237CE1" w:rsidRDefault="00CC35EA" w:rsidP="008B23E7">
      <w:pPr>
        <w:pStyle w:val="Listaszerbekezds"/>
        <w:tabs>
          <w:tab w:val="num" w:pos="709"/>
        </w:tabs>
        <w:ind w:left="567" w:hanging="567"/>
        <w:rPr>
          <w:sz w:val="24"/>
          <w:szCs w:val="24"/>
        </w:rPr>
      </w:pPr>
      <w:r w:rsidRPr="00237CE1">
        <w:rPr>
          <w:sz w:val="24"/>
          <w:szCs w:val="24"/>
        </w:rPr>
        <w:tab/>
      </w:r>
      <w:r w:rsidR="0093190B" w:rsidRPr="00237CE1">
        <w:rPr>
          <w:sz w:val="24"/>
          <w:szCs w:val="24"/>
          <w:u w:val="single"/>
        </w:rPr>
        <w:t>Előterjesztő:</w:t>
      </w:r>
      <w:r w:rsidR="0093190B" w:rsidRPr="00237CE1">
        <w:rPr>
          <w:sz w:val="24"/>
          <w:szCs w:val="24"/>
        </w:rPr>
        <w:t xml:space="preserve"> Dr. Árvay István polgármester</w:t>
      </w:r>
    </w:p>
    <w:p w14:paraId="42AC650D" w14:textId="77777777" w:rsidR="008B23E7" w:rsidRPr="00237CE1" w:rsidRDefault="008B23E7" w:rsidP="008B23E7">
      <w:pPr>
        <w:pStyle w:val="Listaszerbekezds"/>
        <w:tabs>
          <w:tab w:val="num" w:pos="709"/>
        </w:tabs>
        <w:ind w:left="567" w:hanging="567"/>
        <w:rPr>
          <w:sz w:val="24"/>
          <w:szCs w:val="24"/>
        </w:rPr>
      </w:pPr>
    </w:p>
    <w:p w14:paraId="6AAD80B5" w14:textId="77777777" w:rsidR="007E6994" w:rsidRPr="00237CE1" w:rsidRDefault="007E6994" w:rsidP="007E6994">
      <w:pPr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lang w:eastAsia="hu-HU"/>
        </w:rPr>
        <w:t>2020. évi Társasházak energia-megtakarítását eredményező korszerűsítésének, felújításának támogatására kiírt pályázat – elszámolási határidő hosszabbítása és visszavonása iránti kérelmek elbírálása</w:t>
      </w:r>
    </w:p>
    <w:p w14:paraId="1D2F898E" w14:textId="77777777" w:rsidR="007E6994" w:rsidRPr="00237CE1" w:rsidRDefault="007E6994" w:rsidP="007E6994">
      <w:pPr>
        <w:ind w:left="567"/>
        <w:rPr>
          <w:rFonts w:ascii="Times New Roman" w:hAnsi="Times New Roman" w:cs="Times New Roman"/>
        </w:rPr>
      </w:pPr>
      <w:r w:rsidRPr="00237CE1">
        <w:rPr>
          <w:rFonts w:ascii="Times New Roman" w:hAnsi="Times New Roman" w:cs="Times New Roman"/>
          <w:u w:val="single"/>
        </w:rPr>
        <w:t>Előterjesztő:</w:t>
      </w:r>
      <w:r w:rsidRPr="00237CE1">
        <w:rPr>
          <w:rFonts w:ascii="Times New Roman" w:hAnsi="Times New Roman" w:cs="Times New Roman"/>
        </w:rPr>
        <w:t xml:space="preserve"> Dr. Árvay István polgármester</w:t>
      </w:r>
    </w:p>
    <w:p w14:paraId="43BCD258" w14:textId="77777777" w:rsidR="007E6994" w:rsidRPr="007E6994" w:rsidRDefault="007E6994" w:rsidP="007E6994">
      <w:pPr>
        <w:ind w:left="567"/>
        <w:jc w:val="both"/>
        <w:rPr>
          <w:rFonts w:ascii="Times New Roman" w:hAnsi="Times New Roman" w:cs="Times New Roman"/>
          <w:lang w:val="hu-HU"/>
        </w:rPr>
      </w:pPr>
    </w:p>
    <w:p w14:paraId="3DDE57EE" w14:textId="77777777" w:rsidR="008B23E7" w:rsidRPr="00237CE1" w:rsidRDefault="008B23E7" w:rsidP="008B23E7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lang w:eastAsia="hu-HU"/>
        </w:rPr>
        <w:t>Alapítványok támogatása</w:t>
      </w:r>
    </w:p>
    <w:p w14:paraId="15E016C3" w14:textId="77777777" w:rsidR="008B23E7" w:rsidRPr="00237CE1" w:rsidRDefault="008B23E7" w:rsidP="008B23E7">
      <w:pPr>
        <w:pStyle w:val="Listaszerbekezds"/>
        <w:tabs>
          <w:tab w:val="num" w:pos="709"/>
        </w:tabs>
        <w:ind w:left="567"/>
        <w:rPr>
          <w:sz w:val="24"/>
          <w:szCs w:val="24"/>
        </w:rPr>
      </w:pPr>
      <w:r w:rsidRPr="00237CE1">
        <w:rPr>
          <w:sz w:val="24"/>
          <w:szCs w:val="24"/>
          <w:u w:val="single"/>
        </w:rPr>
        <w:t>Előterjesztő:</w:t>
      </w:r>
      <w:r w:rsidRPr="00237CE1">
        <w:rPr>
          <w:sz w:val="24"/>
          <w:szCs w:val="24"/>
        </w:rPr>
        <w:t xml:space="preserve"> Dr. Árvay István polgármester</w:t>
      </w:r>
    </w:p>
    <w:p w14:paraId="50D5ED63" w14:textId="77777777" w:rsidR="00FC29A1" w:rsidRPr="00237CE1" w:rsidRDefault="00FC29A1" w:rsidP="008B23E7">
      <w:pPr>
        <w:pStyle w:val="Listaszerbekezds"/>
        <w:tabs>
          <w:tab w:val="num" w:pos="426"/>
        </w:tabs>
        <w:ind w:left="567" w:hanging="567"/>
        <w:rPr>
          <w:sz w:val="24"/>
          <w:szCs w:val="24"/>
        </w:rPr>
      </w:pPr>
    </w:p>
    <w:p w14:paraId="3A00D1CC" w14:textId="77777777" w:rsidR="007E6994" w:rsidRPr="00AF246A" w:rsidRDefault="007E6994" w:rsidP="007E6994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AF246A">
        <w:rPr>
          <w:rFonts w:ascii="Times New Roman" w:hAnsi="Times New Roman" w:cs="Times New Roman"/>
          <w:bCs/>
          <w:lang w:eastAsia="hu-HU"/>
        </w:rPr>
        <w:t>Az egyes szankciók megállapításához kapcsolódó önkormányzati rendeletek módosítása</w:t>
      </w:r>
    </w:p>
    <w:p w14:paraId="4C7D48FD" w14:textId="77777777" w:rsidR="007E6994" w:rsidRDefault="007E6994" w:rsidP="007E6994">
      <w:pPr>
        <w:pStyle w:val="Listaszerbekezds"/>
        <w:tabs>
          <w:tab w:val="num" w:pos="709"/>
        </w:tabs>
        <w:ind w:left="567"/>
        <w:rPr>
          <w:sz w:val="24"/>
          <w:szCs w:val="24"/>
        </w:rPr>
      </w:pPr>
      <w:r w:rsidRPr="00237CE1">
        <w:rPr>
          <w:sz w:val="24"/>
          <w:szCs w:val="24"/>
          <w:u w:val="single"/>
        </w:rPr>
        <w:t>Előterjesztő:</w:t>
      </w:r>
      <w:r w:rsidRPr="00237CE1">
        <w:rPr>
          <w:sz w:val="24"/>
          <w:szCs w:val="24"/>
        </w:rPr>
        <w:t xml:space="preserve"> Dr. Árvay István polgármester</w:t>
      </w:r>
    </w:p>
    <w:p w14:paraId="7D65EF7E" w14:textId="77777777" w:rsidR="007E6994" w:rsidRDefault="007E6994" w:rsidP="007E6994">
      <w:pPr>
        <w:ind w:left="567"/>
        <w:jc w:val="both"/>
        <w:rPr>
          <w:rFonts w:ascii="Times New Roman" w:hAnsi="Times New Roman" w:cs="Times New Roman"/>
          <w:lang w:val="hu-HU"/>
        </w:rPr>
      </w:pPr>
    </w:p>
    <w:p w14:paraId="4AA1AFF5" w14:textId="77777777" w:rsidR="00B23EF6" w:rsidRPr="007E6994" w:rsidRDefault="00B23EF6" w:rsidP="007E6994">
      <w:pPr>
        <w:ind w:left="567"/>
        <w:jc w:val="both"/>
        <w:rPr>
          <w:rFonts w:ascii="Times New Roman" w:hAnsi="Times New Roman" w:cs="Times New Roman"/>
          <w:lang w:val="hu-HU"/>
        </w:rPr>
      </w:pPr>
      <w:bookmarkStart w:id="0" w:name="_GoBack"/>
      <w:bookmarkEnd w:id="0"/>
    </w:p>
    <w:p w14:paraId="37E81528" w14:textId="77777777" w:rsidR="008B23E7" w:rsidRPr="00237CE1" w:rsidRDefault="008B23E7" w:rsidP="008B23E7">
      <w:pPr>
        <w:numPr>
          <w:ilvl w:val="0"/>
          <w:numId w:val="1"/>
        </w:numPr>
        <w:tabs>
          <w:tab w:val="clear" w:pos="360"/>
          <w:tab w:val="num" w:pos="567"/>
          <w:tab w:val="left" w:pos="709"/>
        </w:tabs>
        <w:ind w:left="709" w:hanging="709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bCs/>
          <w:color w:val="000000"/>
        </w:rPr>
        <w:lastRenderedPageBreak/>
        <w:t>Közterületek elnevezésére javaslat</w:t>
      </w:r>
    </w:p>
    <w:p w14:paraId="5D80807D" w14:textId="77777777" w:rsidR="008B23E7" w:rsidRDefault="008B23E7" w:rsidP="008B23E7">
      <w:pPr>
        <w:tabs>
          <w:tab w:val="left" w:pos="426"/>
        </w:tabs>
        <w:ind w:left="567"/>
        <w:rPr>
          <w:rFonts w:ascii="Times New Roman" w:hAnsi="Times New Roman" w:cs="Times New Roman"/>
        </w:rPr>
      </w:pPr>
      <w:r w:rsidRPr="00237CE1">
        <w:rPr>
          <w:rFonts w:ascii="Times New Roman" w:hAnsi="Times New Roman" w:cs="Times New Roman"/>
          <w:u w:val="single"/>
        </w:rPr>
        <w:t>Előterjesztő:</w:t>
      </w:r>
      <w:r w:rsidRPr="00237CE1">
        <w:rPr>
          <w:rFonts w:ascii="Times New Roman" w:hAnsi="Times New Roman" w:cs="Times New Roman"/>
        </w:rPr>
        <w:t xml:space="preserve"> Dr. Árvay István polgármester</w:t>
      </w:r>
    </w:p>
    <w:p w14:paraId="25CE16E6" w14:textId="77777777" w:rsidR="007E6994" w:rsidRPr="00237CE1" w:rsidRDefault="007E6994" w:rsidP="008B23E7">
      <w:pPr>
        <w:tabs>
          <w:tab w:val="left" w:pos="426"/>
        </w:tabs>
        <w:ind w:left="567"/>
        <w:rPr>
          <w:rFonts w:ascii="Times New Roman" w:hAnsi="Times New Roman" w:cs="Times New Roman"/>
        </w:rPr>
      </w:pPr>
    </w:p>
    <w:p w14:paraId="6E514713" w14:textId="77777777" w:rsidR="00A13B67" w:rsidRPr="00237CE1" w:rsidRDefault="00A13B67" w:rsidP="008B23E7">
      <w:pPr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</w:rPr>
        <w:t>Településrendezés</w:t>
      </w:r>
    </w:p>
    <w:p w14:paraId="3F2095B8" w14:textId="77777777" w:rsidR="00A13B67" w:rsidRPr="00D547AF" w:rsidRDefault="00D547AF" w:rsidP="008B23E7">
      <w:pPr>
        <w:pStyle w:val="Listaszerbekezds"/>
        <w:numPr>
          <w:ilvl w:val="0"/>
          <w:numId w:val="3"/>
        </w:numPr>
        <w:ind w:left="851" w:hanging="294"/>
        <w:jc w:val="both"/>
      </w:pPr>
      <w:r w:rsidRPr="00D547AF">
        <w:rPr>
          <w:bCs/>
          <w:sz w:val="24"/>
        </w:rPr>
        <w:t>Mosonmagyaróvár településrendezési terveinek 2021/2. számú módosítása kapcsán tartott partnerségi egyeztetés feljegyzésének jóváhagyása</w:t>
      </w:r>
    </w:p>
    <w:p w14:paraId="601C8A62" w14:textId="77777777" w:rsidR="00A13B67" w:rsidRPr="00D547AF" w:rsidRDefault="00D547AF" w:rsidP="008B23E7">
      <w:pPr>
        <w:pStyle w:val="Listaszerbekezds"/>
        <w:numPr>
          <w:ilvl w:val="0"/>
          <w:numId w:val="3"/>
        </w:numPr>
        <w:ind w:left="851" w:hanging="294"/>
        <w:jc w:val="both"/>
      </w:pPr>
      <w:r w:rsidRPr="00D547AF">
        <w:rPr>
          <w:bCs/>
          <w:sz w:val="24"/>
        </w:rPr>
        <w:t>Mosonmagyaróvár településrendezési terveinek 2021/3. számú módosítása kapcsán tartott partnerségi egyeztetés feljegyzésének jóváhagyása</w:t>
      </w:r>
    </w:p>
    <w:p w14:paraId="41F5C9F0" w14:textId="77777777" w:rsidR="00A13B67" w:rsidRPr="00D547AF" w:rsidRDefault="00D547AF" w:rsidP="008B23E7">
      <w:pPr>
        <w:pStyle w:val="Listaszerbekezds"/>
        <w:numPr>
          <w:ilvl w:val="0"/>
          <w:numId w:val="3"/>
        </w:numPr>
        <w:ind w:left="851" w:hanging="294"/>
        <w:jc w:val="both"/>
      </w:pPr>
      <w:r w:rsidRPr="00D547AF">
        <w:rPr>
          <w:bCs/>
          <w:sz w:val="24"/>
        </w:rPr>
        <w:t>Mosonmagyaróvár településrendezési terveinek 2021/4. számú módosítása kapcsán tartott partnerségi egyeztetés feljegyzésének jóváhagyása</w:t>
      </w:r>
    </w:p>
    <w:p w14:paraId="0D50CB17" w14:textId="77777777" w:rsidR="00A13B67" w:rsidRPr="00D547AF" w:rsidRDefault="00D547AF" w:rsidP="008B23E7">
      <w:pPr>
        <w:pStyle w:val="Listaszerbekezds"/>
        <w:numPr>
          <w:ilvl w:val="0"/>
          <w:numId w:val="3"/>
        </w:numPr>
        <w:ind w:left="851" w:hanging="294"/>
        <w:jc w:val="both"/>
      </w:pPr>
      <w:r w:rsidRPr="00D547AF">
        <w:rPr>
          <w:bCs/>
          <w:sz w:val="24"/>
        </w:rPr>
        <w:t>A településrendezési tervek módosítására érkezett kérelem előzetes véleményezése</w:t>
      </w:r>
    </w:p>
    <w:p w14:paraId="6F8BEF18" w14:textId="77777777" w:rsidR="00A13B67" w:rsidRPr="00D547AF" w:rsidRDefault="00D547AF" w:rsidP="008B23E7">
      <w:pPr>
        <w:pStyle w:val="Listaszerbekezds"/>
        <w:numPr>
          <w:ilvl w:val="0"/>
          <w:numId w:val="3"/>
        </w:numPr>
        <w:ind w:left="851" w:hanging="294"/>
        <w:jc w:val="both"/>
      </w:pPr>
      <w:r w:rsidRPr="00D547AF">
        <w:rPr>
          <w:bCs/>
          <w:sz w:val="24"/>
        </w:rPr>
        <w:t>Kiegészítés a településrendezési tervek 2021/4. számú módosításához</w:t>
      </w:r>
    </w:p>
    <w:p w14:paraId="66605F55" w14:textId="77777777" w:rsidR="00A13B67" w:rsidRPr="00237CE1" w:rsidRDefault="00A13B67" w:rsidP="008B23E7">
      <w:pPr>
        <w:ind w:left="567"/>
        <w:rPr>
          <w:rFonts w:ascii="Times New Roman" w:hAnsi="Times New Roman" w:cs="Times New Roman"/>
        </w:rPr>
      </w:pPr>
      <w:r w:rsidRPr="00237CE1">
        <w:rPr>
          <w:rFonts w:ascii="Times New Roman" w:hAnsi="Times New Roman" w:cs="Times New Roman"/>
          <w:u w:val="single"/>
        </w:rPr>
        <w:t>Előterjesztő:</w:t>
      </w:r>
      <w:r w:rsidRPr="00237CE1">
        <w:rPr>
          <w:rFonts w:ascii="Times New Roman" w:hAnsi="Times New Roman" w:cs="Times New Roman"/>
        </w:rPr>
        <w:t xml:space="preserve"> Dr. Árvay István polgármester</w:t>
      </w:r>
    </w:p>
    <w:p w14:paraId="1A362436" w14:textId="77777777" w:rsidR="00A13B67" w:rsidRPr="00237CE1" w:rsidRDefault="00A13B67" w:rsidP="00A13B67">
      <w:pPr>
        <w:pStyle w:val="Listaszerbekezds"/>
        <w:ind w:left="360"/>
        <w:rPr>
          <w:sz w:val="24"/>
          <w:szCs w:val="24"/>
        </w:rPr>
      </w:pPr>
    </w:p>
    <w:p w14:paraId="2A17E769" w14:textId="77777777" w:rsidR="007E6994" w:rsidRPr="00237CE1" w:rsidRDefault="007E6994" w:rsidP="007E6994">
      <w:pPr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5149EB">
        <w:rPr>
          <w:rFonts w:ascii="Times New Roman" w:eastAsia="Times New Roman" w:hAnsi="Times New Roman" w:cs="Times New Roman"/>
          <w:bCs/>
          <w:lang w:eastAsia="hu-HU"/>
        </w:rPr>
        <w:t>Szabályozási terv szerinti telekalakítás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– Mosonmagyaróvár 5810/3 hrsz.</w:t>
      </w:r>
    </w:p>
    <w:p w14:paraId="72157F08" w14:textId="77777777" w:rsidR="007E6994" w:rsidRDefault="007E6994" w:rsidP="007E6994">
      <w:pPr>
        <w:ind w:left="567"/>
        <w:rPr>
          <w:rFonts w:ascii="Times New Roman" w:hAnsi="Times New Roman" w:cs="Times New Roman"/>
        </w:rPr>
      </w:pPr>
      <w:r w:rsidRPr="00237CE1">
        <w:rPr>
          <w:rFonts w:ascii="Times New Roman" w:hAnsi="Times New Roman" w:cs="Times New Roman"/>
          <w:u w:val="single"/>
        </w:rPr>
        <w:t>Előterjesztő:</w:t>
      </w:r>
      <w:r w:rsidRPr="00237CE1">
        <w:rPr>
          <w:rFonts w:ascii="Times New Roman" w:hAnsi="Times New Roman" w:cs="Times New Roman"/>
        </w:rPr>
        <w:t xml:space="preserve"> Dr. Árvay István polgármester</w:t>
      </w:r>
    </w:p>
    <w:p w14:paraId="3DB75895" w14:textId="77777777" w:rsidR="007E6994" w:rsidRDefault="007E6994" w:rsidP="007E6994">
      <w:pPr>
        <w:ind w:left="567"/>
        <w:rPr>
          <w:rFonts w:ascii="Times New Roman" w:hAnsi="Times New Roman" w:cs="Times New Roman"/>
        </w:rPr>
      </w:pPr>
    </w:p>
    <w:p w14:paraId="3DCE1D94" w14:textId="77777777" w:rsidR="007E6994" w:rsidRPr="00336BC4" w:rsidRDefault="007E6994" w:rsidP="007E6994">
      <w:pPr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336BC4">
        <w:rPr>
          <w:rFonts w:ascii="Times New Roman" w:eastAsia="Times New Roman" w:hAnsi="Times New Roman" w:cs="Times New Roman"/>
          <w:bCs/>
          <w:color w:val="000000"/>
        </w:rPr>
        <w:t xml:space="preserve">Javaslat ingatlan értékesítésre (Mosonmagyaróvár 1109/57, 1109/58 hrsz.)  és cserére (Mosonmagyaróvár </w:t>
      </w:r>
      <w:bookmarkStart w:id="1" w:name="_Hlk77232597"/>
      <w:r w:rsidRPr="00336BC4">
        <w:rPr>
          <w:rFonts w:ascii="Times New Roman" w:eastAsia="Times New Roman" w:hAnsi="Times New Roman" w:cs="Times New Roman"/>
          <w:bCs/>
          <w:color w:val="000000"/>
        </w:rPr>
        <w:t>1109/55 hrsz.)</w:t>
      </w:r>
      <w:bookmarkEnd w:id="1"/>
    </w:p>
    <w:p w14:paraId="27517B40" w14:textId="77777777" w:rsidR="007E6994" w:rsidRPr="00237CE1" w:rsidRDefault="007E6994" w:rsidP="007E6994">
      <w:pPr>
        <w:ind w:left="567"/>
        <w:rPr>
          <w:rFonts w:ascii="Times New Roman" w:hAnsi="Times New Roman" w:cs="Times New Roman"/>
        </w:rPr>
      </w:pPr>
      <w:r w:rsidRPr="00237CE1">
        <w:rPr>
          <w:rFonts w:ascii="Times New Roman" w:hAnsi="Times New Roman" w:cs="Times New Roman"/>
          <w:u w:val="single"/>
        </w:rPr>
        <w:t>Előterjesztő:</w:t>
      </w:r>
      <w:r w:rsidRPr="00237CE1">
        <w:rPr>
          <w:rFonts w:ascii="Times New Roman" w:hAnsi="Times New Roman" w:cs="Times New Roman"/>
        </w:rPr>
        <w:t xml:space="preserve"> Dr. Árvay István polgármester</w:t>
      </w:r>
    </w:p>
    <w:p w14:paraId="7BF220D6" w14:textId="77777777" w:rsidR="007E6994" w:rsidRPr="00237CE1" w:rsidRDefault="007E6994" w:rsidP="007E6994">
      <w:pPr>
        <w:ind w:left="567"/>
        <w:rPr>
          <w:rFonts w:ascii="Times New Roman" w:hAnsi="Times New Roman" w:cs="Times New Roman"/>
        </w:rPr>
      </w:pPr>
    </w:p>
    <w:p w14:paraId="12E2A2BD" w14:textId="77777777" w:rsidR="007E6994" w:rsidRPr="00253E11" w:rsidRDefault="007E6994" w:rsidP="007E6994">
      <w:pPr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253E11">
        <w:rPr>
          <w:rFonts w:ascii="Times New Roman" w:hAnsi="Times New Roman" w:cs="Times New Roman"/>
          <w:bCs/>
          <w:color w:val="000000"/>
          <w:lang w:eastAsia="hu-HU"/>
        </w:rPr>
        <w:t>Javaslat az 1401. számú országos közút, valamint a 85304. j. út részleges felújítására</w:t>
      </w:r>
    </w:p>
    <w:p w14:paraId="1B89DCD7" w14:textId="77777777" w:rsidR="007E6994" w:rsidRDefault="007E6994" w:rsidP="007E6994">
      <w:pPr>
        <w:ind w:left="567"/>
        <w:rPr>
          <w:rFonts w:ascii="Times New Roman" w:hAnsi="Times New Roman" w:cs="Times New Roman"/>
        </w:rPr>
      </w:pPr>
      <w:r w:rsidRPr="00237CE1">
        <w:rPr>
          <w:rFonts w:ascii="Times New Roman" w:hAnsi="Times New Roman" w:cs="Times New Roman"/>
          <w:u w:val="single"/>
        </w:rPr>
        <w:t>Előterjesztő:</w:t>
      </w:r>
      <w:r w:rsidRPr="00237CE1">
        <w:rPr>
          <w:rFonts w:ascii="Times New Roman" w:hAnsi="Times New Roman" w:cs="Times New Roman"/>
        </w:rPr>
        <w:t xml:space="preserve"> Dr. Árvay István polgármester</w:t>
      </w:r>
    </w:p>
    <w:p w14:paraId="12E9F615" w14:textId="77777777" w:rsidR="007E6994" w:rsidRDefault="007E6994" w:rsidP="007E6994">
      <w:pPr>
        <w:ind w:left="567"/>
        <w:rPr>
          <w:rFonts w:ascii="Times New Roman" w:hAnsi="Times New Roman" w:cs="Times New Roman"/>
        </w:rPr>
      </w:pPr>
    </w:p>
    <w:p w14:paraId="34922C2B" w14:textId="77777777" w:rsidR="007E6994" w:rsidRPr="00237CE1" w:rsidRDefault="007E6994" w:rsidP="007E6994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bCs/>
        </w:rPr>
        <w:t>Az egészségügyi alapellátás működéséről szóló 2020. évi beszámoló</w:t>
      </w:r>
    </w:p>
    <w:p w14:paraId="66B52B5C" w14:textId="77777777" w:rsidR="007E6994" w:rsidRDefault="007E6994" w:rsidP="007E6994">
      <w:pPr>
        <w:pStyle w:val="Listaszerbekezds"/>
        <w:tabs>
          <w:tab w:val="num" w:pos="709"/>
        </w:tabs>
        <w:ind w:left="567"/>
        <w:rPr>
          <w:sz w:val="24"/>
          <w:szCs w:val="24"/>
        </w:rPr>
      </w:pPr>
      <w:r w:rsidRPr="00237CE1">
        <w:rPr>
          <w:sz w:val="24"/>
          <w:szCs w:val="24"/>
          <w:u w:val="single"/>
        </w:rPr>
        <w:t>Előterjesztő:</w:t>
      </w:r>
      <w:r w:rsidRPr="00237CE1">
        <w:rPr>
          <w:sz w:val="24"/>
          <w:szCs w:val="24"/>
        </w:rPr>
        <w:t xml:space="preserve"> Dr. Iváncsics János alpolgármester</w:t>
      </w:r>
    </w:p>
    <w:p w14:paraId="4F4D5C09" w14:textId="77777777" w:rsidR="007E6994" w:rsidRPr="007E6994" w:rsidRDefault="007E6994" w:rsidP="007E6994">
      <w:pPr>
        <w:tabs>
          <w:tab w:val="left" w:pos="709"/>
        </w:tabs>
        <w:ind w:left="567"/>
        <w:jc w:val="both"/>
        <w:rPr>
          <w:rFonts w:ascii="Times New Roman" w:hAnsi="Times New Roman" w:cs="Times New Roman"/>
          <w:lang w:val="hu-HU"/>
        </w:rPr>
      </w:pPr>
    </w:p>
    <w:p w14:paraId="65D0A986" w14:textId="77777777" w:rsidR="008B23E7" w:rsidRPr="00B32B7F" w:rsidRDefault="008B23E7" w:rsidP="00B32B7F">
      <w:pPr>
        <w:numPr>
          <w:ilvl w:val="0"/>
          <w:numId w:val="1"/>
        </w:numPr>
        <w:tabs>
          <w:tab w:val="clear" w:pos="360"/>
          <w:tab w:val="left" w:pos="709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eastAsia="Times New Roman" w:hAnsi="Times New Roman" w:cs="Times New Roman"/>
          <w:bCs/>
          <w:lang w:eastAsia="hu-HU"/>
        </w:rPr>
        <w:t xml:space="preserve">Mosonmagyaróvár Nagytérségi Hulladékgazdálkodási Önkormányzati Társulás Társulási </w:t>
      </w:r>
      <w:r w:rsidRPr="00B32B7F">
        <w:rPr>
          <w:rFonts w:ascii="Times New Roman" w:eastAsia="Times New Roman" w:hAnsi="Times New Roman" w:cs="Times New Roman"/>
          <w:bCs/>
          <w:lang w:eastAsia="hu-HU"/>
        </w:rPr>
        <w:t>Megállapodásának módosítása</w:t>
      </w:r>
    </w:p>
    <w:p w14:paraId="110454DF" w14:textId="77777777" w:rsidR="008B23E7" w:rsidRPr="00237CE1" w:rsidRDefault="008B23E7" w:rsidP="008B23E7">
      <w:pPr>
        <w:tabs>
          <w:tab w:val="left" w:pos="426"/>
        </w:tabs>
        <w:ind w:left="567"/>
        <w:jc w:val="both"/>
        <w:rPr>
          <w:rFonts w:ascii="Times New Roman" w:hAnsi="Times New Roman" w:cs="Times New Roman"/>
        </w:rPr>
      </w:pPr>
      <w:r w:rsidRPr="00237CE1">
        <w:rPr>
          <w:rFonts w:ascii="Times New Roman" w:hAnsi="Times New Roman" w:cs="Times New Roman"/>
          <w:u w:val="single"/>
        </w:rPr>
        <w:t>Előterjesztő:</w:t>
      </w:r>
      <w:r w:rsidRPr="00237CE1">
        <w:rPr>
          <w:rFonts w:ascii="Times New Roman" w:hAnsi="Times New Roman" w:cs="Times New Roman"/>
        </w:rPr>
        <w:t xml:space="preserve"> Dr. Árvay István polgármester</w:t>
      </w:r>
    </w:p>
    <w:p w14:paraId="6E38A4A8" w14:textId="77777777" w:rsidR="008B23E7" w:rsidRPr="00237CE1" w:rsidRDefault="008B23E7" w:rsidP="008B23E7">
      <w:pPr>
        <w:pStyle w:val="Listaszerbekezds"/>
        <w:tabs>
          <w:tab w:val="num" w:pos="426"/>
        </w:tabs>
        <w:ind w:left="567" w:hanging="567"/>
        <w:rPr>
          <w:sz w:val="24"/>
          <w:szCs w:val="24"/>
        </w:rPr>
      </w:pPr>
    </w:p>
    <w:p w14:paraId="0E11C356" w14:textId="77777777" w:rsidR="008B23E7" w:rsidRPr="00237CE1" w:rsidRDefault="008B23E7" w:rsidP="008B23E7">
      <w:pPr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eastAsia="Times New Roman" w:hAnsi="Times New Roman" w:cs="Times New Roman"/>
          <w:bCs/>
          <w:color w:val="000000"/>
        </w:rPr>
        <w:t xml:space="preserve">Utólagos tájékoztatás </w:t>
      </w:r>
      <w:r w:rsidRPr="00237CE1">
        <w:rPr>
          <w:rFonts w:ascii="Times New Roman" w:eastAsia="Times New Roman" w:hAnsi="Times New Roman" w:cs="Times New Roman"/>
        </w:rPr>
        <w:t>Mosonmagyaróvár Térségi Társulás fenntartásában működő intézmények dolgozói részére biztosítandó napi egyszeri ingyenes étkezés megszüntetéséről</w:t>
      </w:r>
    </w:p>
    <w:p w14:paraId="5A7F68EC" w14:textId="77777777" w:rsidR="008B23E7" w:rsidRPr="00237CE1" w:rsidRDefault="008B23E7" w:rsidP="008B23E7">
      <w:pPr>
        <w:pStyle w:val="Listaszerbekezds"/>
        <w:ind w:left="567"/>
        <w:jc w:val="both"/>
        <w:rPr>
          <w:sz w:val="24"/>
          <w:szCs w:val="24"/>
        </w:rPr>
      </w:pPr>
      <w:r w:rsidRPr="00237CE1">
        <w:rPr>
          <w:sz w:val="24"/>
          <w:szCs w:val="24"/>
          <w:u w:val="single"/>
        </w:rPr>
        <w:t>Előterjesztő:</w:t>
      </w:r>
      <w:r w:rsidRPr="00237CE1">
        <w:rPr>
          <w:sz w:val="24"/>
          <w:szCs w:val="24"/>
        </w:rPr>
        <w:t xml:space="preserve"> Dr. Árvay István polgármester</w:t>
      </w:r>
    </w:p>
    <w:p w14:paraId="64E905CA" w14:textId="77777777" w:rsidR="008860DB" w:rsidRPr="00237CE1" w:rsidRDefault="008860DB" w:rsidP="00AB5D83">
      <w:pPr>
        <w:pStyle w:val="Listaszerbekezds"/>
        <w:ind w:left="426"/>
        <w:jc w:val="both"/>
        <w:rPr>
          <w:sz w:val="24"/>
          <w:szCs w:val="24"/>
        </w:rPr>
      </w:pPr>
    </w:p>
    <w:p w14:paraId="5A901157" w14:textId="77777777" w:rsidR="008B0839" w:rsidRPr="00237CE1" w:rsidRDefault="008B0839" w:rsidP="008B23E7">
      <w:pPr>
        <w:numPr>
          <w:ilvl w:val="0"/>
          <w:numId w:val="1"/>
        </w:numPr>
        <w:tabs>
          <w:tab w:val="clear" w:pos="360"/>
          <w:tab w:val="num" w:pos="567"/>
          <w:tab w:val="left" w:pos="709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eastAsia="Times New Roman" w:hAnsi="Times New Roman" w:cs="Times New Roman"/>
          <w:bCs/>
          <w:color w:val="000000"/>
        </w:rPr>
        <w:t>Utólagos tájékoztatás elővásárlási jogról történő lemondásról (265/A/3 hrsz.)</w:t>
      </w:r>
    </w:p>
    <w:p w14:paraId="63F61337" w14:textId="77777777" w:rsidR="008B0839" w:rsidRPr="00237CE1" w:rsidRDefault="008B0839" w:rsidP="00AD5CE4">
      <w:pPr>
        <w:tabs>
          <w:tab w:val="left" w:pos="284"/>
          <w:tab w:val="left" w:pos="426"/>
          <w:tab w:val="left" w:pos="567"/>
          <w:tab w:val="left" w:pos="851"/>
        </w:tabs>
        <w:spacing w:after="120"/>
        <w:ind w:left="567"/>
        <w:rPr>
          <w:rFonts w:ascii="Times New Roman" w:hAnsi="Times New Roman" w:cs="Times New Roman"/>
        </w:rPr>
      </w:pPr>
      <w:r w:rsidRPr="00237CE1">
        <w:rPr>
          <w:rFonts w:ascii="Times New Roman" w:hAnsi="Times New Roman" w:cs="Times New Roman"/>
          <w:u w:val="single"/>
        </w:rPr>
        <w:t>Előterjesztő:</w:t>
      </w:r>
      <w:r w:rsidRPr="00237CE1">
        <w:rPr>
          <w:rFonts w:ascii="Times New Roman" w:hAnsi="Times New Roman" w:cs="Times New Roman"/>
        </w:rPr>
        <w:t xml:space="preserve"> Dr. Árvay István polgármester</w:t>
      </w:r>
    </w:p>
    <w:p w14:paraId="724C124C" w14:textId="77777777" w:rsidR="00D811AE" w:rsidRPr="00237CE1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lang w:val="hu-HU"/>
        </w:rPr>
        <w:t>Mosonmagyaróvár, 20</w:t>
      </w:r>
      <w:r w:rsidR="00C87BD6" w:rsidRPr="00237CE1">
        <w:rPr>
          <w:rFonts w:ascii="Times New Roman" w:hAnsi="Times New Roman" w:cs="Times New Roman"/>
          <w:lang w:val="hu-HU"/>
        </w:rPr>
        <w:t>2</w:t>
      </w:r>
      <w:r w:rsidR="00BB6A55" w:rsidRPr="00237CE1">
        <w:rPr>
          <w:rFonts w:ascii="Times New Roman" w:hAnsi="Times New Roman" w:cs="Times New Roman"/>
          <w:lang w:val="hu-HU"/>
        </w:rPr>
        <w:t>1</w:t>
      </w:r>
      <w:r w:rsidRPr="00237CE1">
        <w:rPr>
          <w:rFonts w:ascii="Times New Roman" w:hAnsi="Times New Roman" w:cs="Times New Roman"/>
          <w:lang w:val="hu-HU"/>
        </w:rPr>
        <w:t xml:space="preserve">. </w:t>
      </w:r>
      <w:r w:rsidR="000D59FE" w:rsidRPr="00237CE1">
        <w:rPr>
          <w:rFonts w:ascii="Times New Roman" w:hAnsi="Times New Roman" w:cs="Times New Roman"/>
          <w:lang w:val="hu-HU"/>
        </w:rPr>
        <w:t>október</w:t>
      </w:r>
      <w:r w:rsidR="000E5D93" w:rsidRPr="00237CE1">
        <w:rPr>
          <w:rFonts w:ascii="Times New Roman" w:hAnsi="Times New Roman" w:cs="Times New Roman"/>
          <w:lang w:val="hu-HU"/>
        </w:rPr>
        <w:t xml:space="preserve"> </w:t>
      </w:r>
      <w:r w:rsidR="0093190B" w:rsidRPr="00237CE1">
        <w:rPr>
          <w:rFonts w:ascii="Times New Roman" w:hAnsi="Times New Roman" w:cs="Times New Roman"/>
          <w:lang w:val="hu-HU"/>
        </w:rPr>
        <w:t>2</w:t>
      </w:r>
      <w:r w:rsidR="00244C94">
        <w:rPr>
          <w:rFonts w:ascii="Times New Roman" w:hAnsi="Times New Roman" w:cs="Times New Roman"/>
          <w:lang w:val="hu-HU"/>
        </w:rPr>
        <w:t>0</w:t>
      </w:r>
      <w:r w:rsidR="000E5D93" w:rsidRPr="00237CE1">
        <w:rPr>
          <w:rFonts w:ascii="Times New Roman" w:hAnsi="Times New Roman" w:cs="Times New Roman"/>
          <w:lang w:val="hu-HU"/>
        </w:rPr>
        <w:t>.</w:t>
      </w:r>
      <w:r w:rsidR="0095756D">
        <w:rPr>
          <w:rFonts w:ascii="Times New Roman" w:hAnsi="Times New Roman" w:cs="Times New Roman"/>
          <w:lang w:val="hu-HU"/>
        </w:rPr>
        <w:tab/>
      </w:r>
      <w:r w:rsidR="0095756D">
        <w:rPr>
          <w:rFonts w:ascii="Times New Roman" w:hAnsi="Times New Roman" w:cs="Times New Roman"/>
          <w:lang w:val="hu-HU"/>
        </w:rPr>
        <w:tab/>
      </w:r>
      <w:r w:rsidR="0095756D">
        <w:rPr>
          <w:rFonts w:ascii="Times New Roman" w:hAnsi="Times New Roman" w:cs="Times New Roman"/>
          <w:lang w:val="hu-HU"/>
        </w:rPr>
        <w:tab/>
      </w:r>
      <w:r w:rsidR="0095756D" w:rsidRPr="00237CE1">
        <w:rPr>
          <w:rFonts w:ascii="Times New Roman" w:hAnsi="Times New Roman" w:cs="Times New Roman"/>
          <w:lang w:val="hu-HU"/>
        </w:rPr>
        <w:t>Dr. Árvay István s.k.</w:t>
      </w:r>
    </w:p>
    <w:p w14:paraId="6B66EE55" w14:textId="77777777" w:rsidR="00D811AE" w:rsidRPr="00237CE1" w:rsidRDefault="00D811AE" w:rsidP="00D811AE">
      <w:pPr>
        <w:jc w:val="both"/>
        <w:rPr>
          <w:rFonts w:ascii="Times New Roman" w:hAnsi="Times New Roman" w:cs="Times New Roman"/>
        </w:rPr>
      </w:pP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="00C87BD6" w:rsidRPr="00237CE1">
        <w:rPr>
          <w:rFonts w:ascii="Times New Roman" w:hAnsi="Times New Roman" w:cs="Times New Roman"/>
          <w:lang w:val="hu-HU"/>
        </w:rPr>
        <w:t xml:space="preserve">     </w:t>
      </w:r>
      <w:r w:rsidRPr="00237CE1">
        <w:rPr>
          <w:rFonts w:ascii="Times New Roman" w:hAnsi="Times New Roman" w:cs="Times New Roman"/>
          <w:lang w:val="hu-HU"/>
        </w:rPr>
        <w:t>polgármester</w:t>
      </w:r>
    </w:p>
    <w:sectPr w:rsidR="00D811AE" w:rsidRPr="00237CE1">
      <w:headerReference w:type="default" r:id="rId7"/>
      <w:footerReference w:type="default" r:id="rId8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25D25" w14:textId="77777777" w:rsidR="008E2CDE" w:rsidRDefault="008E2CDE">
      <w:r>
        <w:separator/>
      </w:r>
    </w:p>
  </w:endnote>
  <w:endnote w:type="continuationSeparator" w:id="0">
    <w:p w14:paraId="1750032A" w14:textId="77777777" w:rsidR="008E2CDE" w:rsidRDefault="008E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6A092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656F357" wp14:editId="00C2377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045BD" w14:textId="77777777" w:rsidR="008E2CDE" w:rsidRDefault="008E2CDE">
      <w:r>
        <w:separator/>
      </w:r>
    </w:p>
  </w:footnote>
  <w:footnote w:type="continuationSeparator" w:id="0">
    <w:p w14:paraId="6104B1DA" w14:textId="77777777" w:rsidR="008E2CDE" w:rsidRDefault="008E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F63E2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3CBB61BC" wp14:editId="7BA14EB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061F"/>
    <w:multiLevelType w:val="hybridMultilevel"/>
    <w:tmpl w:val="81FAC4A0"/>
    <w:lvl w:ilvl="0" w:tplc="1E90035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933840"/>
    <w:multiLevelType w:val="hybridMultilevel"/>
    <w:tmpl w:val="06403F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46447"/>
    <w:multiLevelType w:val="hybridMultilevel"/>
    <w:tmpl w:val="5DE211AA"/>
    <w:lvl w:ilvl="0" w:tplc="EAFC475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0A"/>
    <w:rsid w:val="000105F4"/>
    <w:rsid w:val="000813A1"/>
    <w:rsid w:val="00096632"/>
    <w:rsid w:val="000D59FE"/>
    <w:rsid w:val="000E5D93"/>
    <w:rsid w:val="00150C45"/>
    <w:rsid w:val="001F7DA1"/>
    <w:rsid w:val="00237CE1"/>
    <w:rsid w:val="00244C94"/>
    <w:rsid w:val="00253E11"/>
    <w:rsid w:val="00292D74"/>
    <w:rsid w:val="00303C69"/>
    <w:rsid w:val="00303E97"/>
    <w:rsid w:val="00336BC4"/>
    <w:rsid w:val="003634C7"/>
    <w:rsid w:val="003A2539"/>
    <w:rsid w:val="004061D6"/>
    <w:rsid w:val="004776A1"/>
    <w:rsid w:val="00487AE7"/>
    <w:rsid w:val="004A617B"/>
    <w:rsid w:val="004F595C"/>
    <w:rsid w:val="005239DC"/>
    <w:rsid w:val="005B3F91"/>
    <w:rsid w:val="005B5A24"/>
    <w:rsid w:val="005E0453"/>
    <w:rsid w:val="007272AC"/>
    <w:rsid w:val="007677B1"/>
    <w:rsid w:val="00796329"/>
    <w:rsid w:val="007B2405"/>
    <w:rsid w:val="007E6994"/>
    <w:rsid w:val="008860DB"/>
    <w:rsid w:val="008A6C96"/>
    <w:rsid w:val="008B0839"/>
    <w:rsid w:val="008B23E7"/>
    <w:rsid w:val="008E2CDE"/>
    <w:rsid w:val="0093190B"/>
    <w:rsid w:val="0095756D"/>
    <w:rsid w:val="009F0489"/>
    <w:rsid w:val="00A05941"/>
    <w:rsid w:val="00A13B67"/>
    <w:rsid w:val="00A14BD8"/>
    <w:rsid w:val="00A67E57"/>
    <w:rsid w:val="00AB5D83"/>
    <w:rsid w:val="00AD5CE4"/>
    <w:rsid w:val="00AE2971"/>
    <w:rsid w:val="00AF246A"/>
    <w:rsid w:val="00B05E5E"/>
    <w:rsid w:val="00B23EF6"/>
    <w:rsid w:val="00B32B7F"/>
    <w:rsid w:val="00B7740A"/>
    <w:rsid w:val="00BB6A55"/>
    <w:rsid w:val="00C045F5"/>
    <w:rsid w:val="00C87BD6"/>
    <w:rsid w:val="00CB275C"/>
    <w:rsid w:val="00CC35EA"/>
    <w:rsid w:val="00D547AF"/>
    <w:rsid w:val="00D811AE"/>
    <w:rsid w:val="00DE0D5E"/>
    <w:rsid w:val="00E06BDE"/>
    <w:rsid w:val="00E86E46"/>
    <w:rsid w:val="00E91117"/>
    <w:rsid w:val="00EB4E00"/>
    <w:rsid w:val="00F01DA2"/>
    <w:rsid w:val="00F86A2D"/>
    <w:rsid w:val="00FC29A1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8AE33B"/>
  <w15:docId w15:val="{4F426CC8-49FB-455A-B8BF-6F5D3A73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customStyle="1" w:styleId="Char1">
    <w:name w:val="Char1"/>
    <w:basedOn w:val="Norml"/>
    <w:next w:val="Norml"/>
    <w:rsid w:val="005B5A2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ok\levelpapir\2019\MVPH_Polgarmester_kozepre_zart_f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MVPH_Polgarmester_kozepre_zart_ff.dotx</Template>
  <TotalTime>0</TotalTime>
  <Pages>2</Pages>
  <Words>396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</cp:revision>
  <cp:lastPrinted>2021-10-20T12:53:00Z</cp:lastPrinted>
  <dcterms:created xsi:type="dcterms:W3CDTF">2021-10-20T12:53:00Z</dcterms:created>
  <dcterms:modified xsi:type="dcterms:W3CDTF">2021-10-20T12:53:00Z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