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9" w:rsidRPr="00551829" w:rsidRDefault="00551829" w:rsidP="00551829">
      <w:pPr>
        <w:pStyle w:val="Cmsor1"/>
        <w:rPr>
          <w:rFonts w:ascii="Times New Roman" w:hAnsi="Times New Roman"/>
          <w:sz w:val="40"/>
          <w:szCs w:val="40"/>
        </w:rPr>
      </w:pPr>
      <w:r w:rsidRPr="00551829">
        <w:rPr>
          <w:rFonts w:ascii="Times New Roman" w:hAnsi="Times New Roman"/>
          <w:sz w:val="40"/>
          <w:szCs w:val="40"/>
        </w:rPr>
        <w:t>M E G H Í V Ó</w:t>
      </w:r>
    </w:p>
    <w:p w:rsidR="00551829" w:rsidRPr="00551829" w:rsidRDefault="00551829" w:rsidP="00551829">
      <w:pPr>
        <w:jc w:val="center"/>
        <w:rPr>
          <w:sz w:val="40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 xml:space="preserve">Mosonmagyaróvár Város Önkormányzat Képviselő-testülete 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1E6EC3">
        <w:rPr>
          <w:b/>
          <w:sz w:val="28"/>
          <w:u w:val="single"/>
        </w:rPr>
        <w:t>2</w:t>
      </w:r>
      <w:r w:rsidR="004777B7">
        <w:rPr>
          <w:b/>
          <w:sz w:val="28"/>
          <w:u w:val="single"/>
        </w:rPr>
        <w:t>1</w:t>
      </w:r>
      <w:r w:rsidRPr="00551829">
        <w:rPr>
          <w:b/>
          <w:sz w:val="28"/>
          <w:u w:val="single"/>
        </w:rPr>
        <w:t xml:space="preserve">. </w:t>
      </w:r>
      <w:r w:rsidR="001E6EC3">
        <w:rPr>
          <w:b/>
          <w:sz w:val="28"/>
          <w:u w:val="single"/>
        </w:rPr>
        <w:t>októb</w:t>
      </w:r>
      <w:r w:rsidRPr="00551829">
        <w:rPr>
          <w:b/>
          <w:sz w:val="28"/>
          <w:u w:val="single"/>
        </w:rPr>
        <w:t xml:space="preserve">er </w:t>
      </w:r>
      <w:r w:rsidR="004777B7">
        <w:rPr>
          <w:b/>
          <w:sz w:val="28"/>
          <w:u w:val="single"/>
        </w:rPr>
        <w:t>28</w:t>
      </w:r>
      <w:r w:rsidRPr="00551829">
        <w:rPr>
          <w:b/>
          <w:sz w:val="28"/>
          <w:u w:val="single"/>
        </w:rPr>
        <w:t>-</w:t>
      </w:r>
      <w:r w:rsidR="004777B7">
        <w:rPr>
          <w:b/>
          <w:sz w:val="28"/>
          <w:u w:val="single"/>
        </w:rPr>
        <w:t>á</w:t>
      </w:r>
      <w:r w:rsidRPr="00551829">
        <w:rPr>
          <w:b/>
          <w:sz w:val="28"/>
          <w:u w:val="single"/>
        </w:rPr>
        <w:t xml:space="preserve">n (csütörtök) </w:t>
      </w:r>
      <w:r w:rsidRPr="00EF0D9D">
        <w:rPr>
          <w:b/>
          <w:sz w:val="28"/>
          <w:u w:val="single"/>
        </w:rPr>
        <w:t>15 órakor</w:t>
      </w: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a Városháza (Fő u. 11.) I. emeleti Dísztermében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pStyle w:val="Cmsor2"/>
        <w:ind w:left="708"/>
        <w:rPr>
          <w:sz w:val="36"/>
          <w:szCs w:val="36"/>
        </w:rPr>
      </w:pPr>
      <w:r w:rsidRPr="00551829">
        <w:rPr>
          <w:sz w:val="36"/>
          <w:szCs w:val="36"/>
        </w:rPr>
        <w:t>ÁLTALÁNOS KÖZMEGHALLGATÁST</w:t>
      </w:r>
    </w:p>
    <w:p w:rsidR="00551829" w:rsidRPr="00551829" w:rsidRDefault="00551829" w:rsidP="00551829">
      <w:pPr>
        <w:ind w:left="708"/>
        <w:jc w:val="center"/>
        <w:rPr>
          <w:b/>
          <w:sz w:val="28"/>
        </w:rPr>
      </w:pPr>
    </w:p>
    <w:p w:rsidR="00551829" w:rsidRPr="00551829" w:rsidRDefault="00551829" w:rsidP="00551829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tart, amelyre ezúton tisztelettel meghívom.</w:t>
      </w:r>
    </w:p>
    <w:p w:rsidR="00551829" w:rsidRPr="00551829" w:rsidRDefault="00551829" w:rsidP="00551829">
      <w:pPr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  <w:r w:rsidRPr="00551829">
        <w:rPr>
          <w:sz w:val="28"/>
        </w:rPr>
        <w:t>A közmeghallgatás napirendjén szerepel:</w:t>
      </w: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both"/>
        <w:rPr>
          <w:sz w:val="28"/>
        </w:rPr>
      </w:pPr>
      <w:r w:rsidRPr="00551829">
        <w:rPr>
          <w:sz w:val="28"/>
        </w:rPr>
        <w:t>Tájékoztató az Önkormányzat 20</w:t>
      </w:r>
      <w:r w:rsidR="001E6EC3">
        <w:rPr>
          <w:sz w:val="28"/>
        </w:rPr>
        <w:t>2</w:t>
      </w:r>
      <w:r w:rsidR="004777B7">
        <w:rPr>
          <w:sz w:val="28"/>
        </w:rPr>
        <w:t>1</w:t>
      </w:r>
      <w:r w:rsidRPr="00551829">
        <w:rPr>
          <w:sz w:val="28"/>
        </w:rPr>
        <w:t>. évi gazdálkodásáról, a költségvetés egyensúlyi helyzetéről és a helyi adók felhasználásáról</w:t>
      </w:r>
      <w:r w:rsidR="00086A45">
        <w:rPr>
          <w:sz w:val="28"/>
        </w:rPr>
        <w:t>.</w:t>
      </w:r>
      <w:bookmarkStart w:id="0" w:name="_GoBack"/>
      <w:bookmarkEnd w:id="0"/>
    </w:p>
    <w:p w:rsidR="00551829" w:rsidRPr="00551829" w:rsidRDefault="00551829" w:rsidP="00551829">
      <w:pPr>
        <w:ind w:left="708"/>
        <w:jc w:val="center"/>
        <w:rPr>
          <w:sz w:val="24"/>
          <w:szCs w:val="24"/>
        </w:rPr>
      </w:pPr>
      <w:r w:rsidRPr="00551829">
        <w:rPr>
          <w:sz w:val="28"/>
        </w:rPr>
        <w:br/>
      </w:r>
    </w:p>
    <w:p w:rsidR="00551829" w:rsidRPr="00551829" w:rsidRDefault="00551829" w:rsidP="00551829">
      <w:pPr>
        <w:pStyle w:val="Szvegtrzs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Ezen túlmenően a jelenlévő állampolgárok és a helyben érdekelt szervezetek képviselői a képviselő-testülethez közérdekű kérdést intézhetnek, javaslatot tehetnek.</w:t>
      </w:r>
    </w:p>
    <w:p w:rsidR="00551829" w:rsidRPr="00551829" w:rsidRDefault="00551829" w:rsidP="00551829">
      <w:pPr>
        <w:jc w:val="both"/>
        <w:rPr>
          <w:sz w:val="28"/>
          <w:szCs w:val="28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Mosonmagyaróvár, 20</w:t>
      </w:r>
      <w:r w:rsidR="001E6EC3">
        <w:rPr>
          <w:sz w:val="28"/>
        </w:rPr>
        <w:t>2</w:t>
      </w:r>
      <w:r w:rsidR="004777B7">
        <w:rPr>
          <w:sz w:val="28"/>
        </w:rPr>
        <w:t>1</w:t>
      </w:r>
      <w:r w:rsidRPr="00551829">
        <w:rPr>
          <w:sz w:val="28"/>
        </w:rPr>
        <w:t xml:space="preserve">. </w:t>
      </w:r>
      <w:r w:rsidR="00474A78">
        <w:rPr>
          <w:sz w:val="28"/>
        </w:rPr>
        <w:t>októ</w:t>
      </w:r>
      <w:r w:rsidRPr="00551829">
        <w:rPr>
          <w:sz w:val="28"/>
        </w:rPr>
        <w:t xml:space="preserve">ber </w:t>
      </w:r>
      <w:r w:rsidR="00474A78">
        <w:rPr>
          <w:sz w:val="28"/>
        </w:rPr>
        <w:t>1</w:t>
      </w:r>
      <w:r w:rsidRPr="00551829">
        <w:rPr>
          <w:sz w:val="28"/>
        </w:rPr>
        <w:t>.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rPr>
          <w:sz w:val="28"/>
        </w:rPr>
      </w:pPr>
      <w:r w:rsidRPr="00551829">
        <w:rPr>
          <w:sz w:val="28"/>
        </w:rPr>
        <w:br/>
      </w:r>
      <w:r w:rsidRPr="00551829">
        <w:rPr>
          <w:sz w:val="28"/>
        </w:rPr>
        <w:br/>
      </w:r>
    </w:p>
    <w:p w:rsidR="00551829" w:rsidRPr="00551829" w:rsidRDefault="00551829" w:rsidP="00551829">
      <w:pPr>
        <w:ind w:left="4956"/>
        <w:rPr>
          <w:sz w:val="28"/>
        </w:rPr>
      </w:pPr>
      <w:r w:rsidRPr="00551829">
        <w:rPr>
          <w:sz w:val="28"/>
        </w:rPr>
        <w:t xml:space="preserve">       </w:t>
      </w:r>
      <w:r w:rsidRPr="00551829">
        <w:rPr>
          <w:sz w:val="28"/>
        </w:rPr>
        <w:tab/>
        <w:t>Dr. Árvay István s.k.</w:t>
      </w:r>
    </w:p>
    <w:p w:rsidR="00551829" w:rsidRPr="00551829" w:rsidRDefault="00551829" w:rsidP="00551829">
      <w:pPr>
        <w:ind w:left="4956" w:firstLine="708"/>
      </w:pPr>
      <w:r>
        <w:rPr>
          <w:sz w:val="28"/>
        </w:rPr>
        <w:t xml:space="preserve">      </w:t>
      </w:r>
      <w:r w:rsidRPr="00551829">
        <w:rPr>
          <w:sz w:val="28"/>
        </w:rPr>
        <w:t>polgármester</w:t>
      </w:r>
    </w:p>
    <w:p w:rsidR="00CB275C" w:rsidRPr="00551829" w:rsidRDefault="00CB275C"/>
    <w:sectPr w:rsidR="00CB275C" w:rsidRPr="00551829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1E" w:rsidRDefault="0026141E">
      <w:r>
        <w:separator/>
      </w:r>
    </w:p>
  </w:endnote>
  <w:endnote w:type="continuationSeparator" w:id="0">
    <w:p w:rsidR="0026141E" w:rsidRDefault="002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1E" w:rsidRDefault="0026141E">
      <w:r>
        <w:separator/>
      </w:r>
    </w:p>
  </w:footnote>
  <w:footnote w:type="continuationSeparator" w:id="0">
    <w:p w:rsidR="0026141E" w:rsidRDefault="0026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FD8"/>
    <w:rsid w:val="000054C1"/>
    <w:rsid w:val="00035EED"/>
    <w:rsid w:val="00072E43"/>
    <w:rsid w:val="000813A1"/>
    <w:rsid w:val="00086A45"/>
    <w:rsid w:val="000871B9"/>
    <w:rsid w:val="000A1879"/>
    <w:rsid w:val="000C535F"/>
    <w:rsid w:val="000E5D93"/>
    <w:rsid w:val="001134FC"/>
    <w:rsid w:val="00141FF0"/>
    <w:rsid w:val="00150940"/>
    <w:rsid w:val="00180793"/>
    <w:rsid w:val="00191912"/>
    <w:rsid w:val="001D5E93"/>
    <w:rsid w:val="001E6EC3"/>
    <w:rsid w:val="00223908"/>
    <w:rsid w:val="00234492"/>
    <w:rsid w:val="0026141E"/>
    <w:rsid w:val="002721C6"/>
    <w:rsid w:val="002A1F13"/>
    <w:rsid w:val="002A7750"/>
    <w:rsid w:val="002F5BCC"/>
    <w:rsid w:val="00306921"/>
    <w:rsid w:val="00335E63"/>
    <w:rsid w:val="00355C15"/>
    <w:rsid w:val="00357033"/>
    <w:rsid w:val="00360774"/>
    <w:rsid w:val="003634C7"/>
    <w:rsid w:val="00383717"/>
    <w:rsid w:val="003A4501"/>
    <w:rsid w:val="003B628F"/>
    <w:rsid w:val="003E0544"/>
    <w:rsid w:val="003E05A6"/>
    <w:rsid w:val="0040206F"/>
    <w:rsid w:val="004061D6"/>
    <w:rsid w:val="004066FF"/>
    <w:rsid w:val="00406E09"/>
    <w:rsid w:val="00453912"/>
    <w:rsid w:val="0047074E"/>
    <w:rsid w:val="00474A78"/>
    <w:rsid w:val="0047706F"/>
    <w:rsid w:val="004777B7"/>
    <w:rsid w:val="0049717E"/>
    <w:rsid w:val="004C01B4"/>
    <w:rsid w:val="004C3CE3"/>
    <w:rsid w:val="004F595C"/>
    <w:rsid w:val="0053168A"/>
    <w:rsid w:val="00551829"/>
    <w:rsid w:val="00557696"/>
    <w:rsid w:val="00566C59"/>
    <w:rsid w:val="00597098"/>
    <w:rsid w:val="005B08C3"/>
    <w:rsid w:val="005D3A3B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83219F"/>
    <w:rsid w:val="008447EF"/>
    <w:rsid w:val="00852C7A"/>
    <w:rsid w:val="008700D9"/>
    <w:rsid w:val="008854D6"/>
    <w:rsid w:val="008A37ED"/>
    <w:rsid w:val="008E3EB3"/>
    <w:rsid w:val="008E63EF"/>
    <w:rsid w:val="009100CB"/>
    <w:rsid w:val="0093226E"/>
    <w:rsid w:val="009357EF"/>
    <w:rsid w:val="00941E90"/>
    <w:rsid w:val="0094732C"/>
    <w:rsid w:val="009B6204"/>
    <w:rsid w:val="009B7239"/>
    <w:rsid w:val="009E0A0F"/>
    <w:rsid w:val="00A03452"/>
    <w:rsid w:val="00A1265A"/>
    <w:rsid w:val="00A67E57"/>
    <w:rsid w:val="00A71C0D"/>
    <w:rsid w:val="00AC70FA"/>
    <w:rsid w:val="00AF3E37"/>
    <w:rsid w:val="00B15DE9"/>
    <w:rsid w:val="00B3008B"/>
    <w:rsid w:val="00B50E01"/>
    <w:rsid w:val="00B51872"/>
    <w:rsid w:val="00B631BE"/>
    <w:rsid w:val="00B75C80"/>
    <w:rsid w:val="00B7740A"/>
    <w:rsid w:val="00BB6C17"/>
    <w:rsid w:val="00BF2F99"/>
    <w:rsid w:val="00C20314"/>
    <w:rsid w:val="00C26BA5"/>
    <w:rsid w:val="00C92A9B"/>
    <w:rsid w:val="00CB275C"/>
    <w:rsid w:val="00D71F2F"/>
    <w:rsid w:val="00D811AE"/>
    <w:rsid w:val="00DC6FD4"/>
    <w:rsid w:val="00DE0D5E"/>
    <w:rsid w:val="00E02F69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EF0D9D"/>
    <w:rsid w:val="00F6313C"/>
    <w:rsid w:val="00F66695"/>
    <w:rsid w:val="00F739D7"/>
    <w:rsid w:val="00F92E93"/>
    <w:rsid w:val="00F94A68"/>
    <w:rsid w:val="00F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6ED9FB"/>
  <w15:docId w15:val="{E23322F8-BA7D-44A5-8C61-A79FD01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829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51829"/>
    <w:pPr>
      <w:keepNext/>
      <w:autoSpaceDE w:val="0"/>
      <w:autoSpaceDN w:val="0"/>
      <w:adjustRightInd w:val="0"/>
      <w:jc w:val="center"/>
      <w:outlineLvl w:val="0"/>
    </w:pPr>
    <w:rPr>
      <w:rFonts w:ascii="Courier New" w:eastAsia="Arial Unicode MS" w:hAnsi="Courier New"/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51829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val="en-GB" w:eastAsia="en-US"/>
    </w:rPr>
  </w:style>
  <w:style w:type="paragraph" w:styleId="Szvegtrzs">
    <w:name w:val="Body Text"/>
    <w:basedOn w:val="Norml"/>
    <w:pPr>
      <w:spacing w:after="140" w:line="276" w:lineRule="auto"/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val="en-GB" w:eastAsia="en-US"/>
    </w:rPr>
  </w:style>
  <w:style w:type="paragraph" w:customStyle="1" w:styleId="Trgymutat">
    <w:name w:val="Tárgymutató"/>
    <w:basedOn w:val="Norml"/>
    <w:qFormat/>
    <w:pPr>
      <w:suppressLineNumbers/>
    </w:pPr>
    <w:rPr>
      <w:rFonts w:ascii="Calibri" w:eastAsia="Calibri" w:hAnsi="Calibri" w:cs="Mangal"/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  <w:rPr>
      <w:rFonts w:ascii="Calibri" w:eastAsia="Calibri" w:hAnsi="Calibri" w:cs="Calibri"/>
      <w:sz w:val="24"/>
      <w:szCs w:val="24"/>
      <w:lang w:val="en-GB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rsid w:val="00551829"/>
    <w:rPr>
      <w:rFonts w:ascii="Courier New" w:eastAsia="Arial Unicode MS" w:hAnsi="Courier New" w:cs="Times New Roman"/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551829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3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5</cp:revision>
  <cp:lastPrinted>2019-03-12T10:20:00Z</cp:lastPrinted>
  <dcterms:created xsi:type="dcterms:W3CDTF">2021-09-20T07:51:00Z</dcterms:created>
  <dcterms:modified xsi:type="dcterms:W3CDTF">2021-10-01T07:59:00Z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