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0A50466D" w:rsidR="00593542" w:rsidRPr="00A244B0" w:rsidRDefault="006E4C4B" w:rsidP="00593542">
      <w:pPr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7</w:t>
      </w:r>
      <w:r w:rsidR="00593542" w:rsidRPr="00A244B0">
        <w:rPr>
          <w:rFonts w:ascii="Times New Roman" w:hAnsi="Times New Roman" w:cs="Times New Roman"/>
          <w:lang w:val="hu-HU"/>
        </w:rPr>
        <w:t>/202</w:t>
      </w:r>
      <w:r w:rsidR="00D23841" w:rsidRPr="00A244B0">
        <w:rPr>
          <w:rFonts w:ascii="Times New Roman" w:hAnsi="Times New Roman" w:cs="Times New Roman"/>
          <w:lang w:val="hu-HU"/>
        </w:rPr>
        <w:t>1</w:t>
      </w:r>
      <w:r w:rsidR="00593542" w:rsidRPr="00A244B0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44B0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44B0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A244B0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A244B0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44B0" w:rsidRDefault="00D811AE" w:rsidP="00D811AE">
      <w:pPr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44B0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62685C97" w:rsidR="00D811AE" w:rsidRPr="00A244B0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44B0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44B0">
        <w:rPr>
          <w:rFonts w:ascii="Times New Roman" w:hAnsi="Times New Roman" w:cs="Times New Roman"/>
          <w:b/>
          <w:u w:val="single"/>
          <w:lang w:val="hu-HU"/>
        </w:rPr>
        <w:t>2</w:t>
      </w:r>
      <w:r w:rsidR="00D23841" w:rsidRPr="00A244B0">
        <w:rPr>
          <w:rFonts w:ascii="Times New Roman" w:hAnsi="Times New Roman" w:cs="Times New Roman"/>
          <w:b/>
          <w:u w:val="single"/>
          <w:lang w:val="hu-HU"/>
        </w:rPr>
        <w:t>1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6E4C4B" w:rsidRPr="00A244B0">
        <w:rPr>
          <w:rFonts w:ascii="Times New Roman" w:hAnsi="Times New Roman" w:cs="Times New Roman"/>
          <w:b/>
          <w:u w:val="single"/>
          <w:lang w:val="hu-HU"/>
        </w:rPr>
        <w:t>dec</w:t>
      </w:r>
      <w:r w:rsidR="00D3246C" w:rsidRPr="00A244B0">
        <w:rPr>
          <w:rFonts w:ascii="Times New Roman" w:hAnsi="Times New Roman" w:cs="Times New Roman"/>
          <w:b/>
          <w:u w:val="single"/>
          <w:lang w:val="hu-HU"/>
        </w:rPr>
        <w:t>ember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3246C" w:rsidRPr="00A244B0">
        <w:rPr>
          <w:rFonts w:ascii="Times New Roman" w:hAnsi="Times New Roman" w:cs="Times New Roman"/>
          <w:b/>
          <w:u w:val="single"/>
          <w:lang w:val="hu-HU"/>
        </w:rPr>
        <w:t>1</w:t>
      </w:r>
      <w:r w:rsidR="006E4C4B" w:rsidRPr="00A244B0">
        <w:rPr>
          <w:rFonts w:ascii="Times New Roman" w:hAnsi="Times New Roman" w:cs="Times New Roman"/>
          <w:b/>
          <w:u w:val="single"/>
          <w:lang w:val="hu-HU"/>
        </w:rPr>
        <w:t>7</w:t>
      </w:r>
      <w:r w:rsidRPr="00A244B0">
        <w:rPr>
          <w:rFonts w:ascii="Times New Roman" w:hAnsi="Times New Roman" w:cs="Times New Roman"/>
          <w:b/>
          <w:u w:val="single"/>
          <w:lang w:val="hu-HU"/>
        </w:rPr>
        <w:t>-</w:t>
      </w:r>
      <w:r w:rsidR="006E4C4B" w:rsidRPr="00A244B0">
        <w:rPr>
          <w:rFonts w:ascii="Times New Roman" w:hAnsi="Times New Roman" w:cs="Times New Roman"/>
          <w:b/>
          <w:u w:val="single"/>
          <w:lang w:val="hu-HU"/>
        </w:rPr>
        <w:t>é</w:t>
      </w:r>
      <w:r w:rsidRPr="00A244B0">
        <w:rPr>
          <w:rFonts w:ascii="Times New Roman" w:hAnsi="Times New Roman" w:cs="Times New Roman"/>
          <w:b/>
          <w:u w:val="single"/>
          <w:lang w:val="hu-HU"/>
        </w:rPr>
        <w:t>n (</w:t>
      </w:r>
      <w:r w:rsidR="006E4C4B" w:rsidRPr="00A244B0">
        <w:rPr>
          <w:rFonts w:ascii="Times New Roman" w:hAnsi="Times New Roman" w:cs="Times New Roman"/>
          <w:b/>
          <w:u w:val="single"/>
          <w:lang w:val="hu-HU"/>
        </w:rPr>
        <w:t>péntek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A244B0">
        <w:rPr>
          <w:rFonts w:ascii="Times New Roman" w:hAnsi="Times New Roman" w:cs="Times New Roman"/>
          <w:b/>
          <w:u w:val="single"/>
          <w:lang w:val="hu-HU"/>
        </w:rPr>
        <w:t>1</w:t>
      </w:r>
      <w:r w:rsidR="00C873A4" w:rsidRPr="00A244B0">
        <w:rPr>
          <w:rFonts w:ascii="Times New Roman" w:hAnsi="Times New Roman" w:cs="Times New Roman"/>
          <w:b/>
          <w:u w:val="single"/>
          <w:lang w:val="hu-HU"/>
        </w:rPr>
        <w:t>3.</w:t>
      </w:r>
      <w:r w:rsidR="00825339" w:rsidRPr="00A244B0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A244B0">
        <w:rPr>
          <w:rFonts w:ascii="Times New Roman" w:hAnsi="Times New Roman" w:cs="Times New Roman"/>
          <w:b/>
          <w:u w:val="single"/>
          <w:lang w:val="hu-HU"/>
        </w:rPr>
        <w:t>0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44B0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44B0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44B0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A244B0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A244B0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00A0C43" w14:textId="6DC860E6" w:rsidR="006E4C4B" w:rsidRPr="00A244B0" w:rsidRDefault="00980824" w:rsidP="006E4C4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D547A0">
        <w:rPr>
          <w:rFonts w:ascii="Times New Roman" w:hAnsi="Times New Roman"/>
          <w:bCs/>
        </w:rPr>
        <w:t>Városüzemeltető és Fenntartó Kft. 2022. évi</w:t>
      </w:r>
      <w:r>
        <w:rPr>
          <w:rFonts w:ascii="Times New Roman" w:hAnsi="Times New Roman"/>
          <w:bCs/>
        </w:rPr>
        <w:t xml:space="preserve"> </w:t>
      </w:r>
      <w:r w:rsidRPr="001E3FC3">
        <w:rPr>
          <w:rFonts w:ascii="Times New Roman" w:hAnsi="Times New Roman"/>
          <w:bCs/>
        </w:rPr>
        <w:t>ü</w:t>
      </w:r>
      <w:r w:rsidRPr="001E3FC3">
        <w:rPr>
          <w:rFonts w:ascii="Times New Roman" w:hAnsi="Times New Roman"/>
          <w:color w:val="000000"/>
          <w:lang w:eastAsia="hu-HU"/>
        </w:rPr>
        <w:t xml:space="preserve">zleti </w:t>
      </w:r>
      <w:r w:rsidRPr="00D547A0">
        <w:rPr>
          <w:rFonts w:ascii="Times New Roman" w:hAnsi="Times New Roman"/>
          <w:color w:val="000000"/>
          <w:lang w:eastAsia="hu-HU"/>
        </w:rPr>
        <w:t>tervének jóváhagyása</w:t>
      </w:r>
      <w:r w:rsidR="006E4C4B" w:rsidRPr="00A244B0">
        <w:rPr>
          <w:rFonts w:ascii="Times New Roman" w:hAnsi="Times New Roman" w:cs="Times New Roman"/>
          <w:lang w:val="hu-HU"/>
        </w:rPr>
        <w:t xml:space="preserve"> </w:t>
      </w:r>
    </w:p>
    <w:p w14:paraId="4C856B56" w14:textId="77777777" w:rsidR="006E4C4B" w:rsidRPr="00A244B0" w:rsidRDefault="006E4C4B" w:rsidP="006E4C4B">
      <w:pPr>
        <w:ind w:left="360" w:firstLine="491"/>
        <w:rPr>
          <w:rFonts w:ascii="Times New Roman" w:hAnsi="Times New Roman" w:cs="Times New Roman"/>
        </w:rPr>
      </w:pPr>
      <w:r w:rsidRPr="00A244B0">
        <w:rPr>
          <w:rFonts w:ascii="Times New Roman" w:hAnsi="Times New Roman" w:cs="Times New Roman"/>
          <w:u w:val="single"/>
          <w:lang w:val="hu-HU"/>
        </w:rPr>
        <w:t>Előterjesztő:</w:t>
      </w:r>
      <w:r w:rsidRPr="00A244B0">
        <w:rPr>
          <w:rFonts w:ascii="Times New Roman" w:hAnsi="Times New Roman" w:cs="Times New Roman"/>
          <w:lang w:val="hu-HU"/>
        </w:rPr>
        <w:t xml:space="preserve"> </w:t>
      </w:r>
      <w:r w:rsidRPr="00A244B0">
        <w:rPr>
          <w:rFonts w:ascii="Times New Roman" w:hAnsi="Times New Roman" w:cs="Times New Roman"/>
        </w:rPr>
        <w:t>Kosár Tibor ügyvezető</w:t>
      </w:r>
    </w:p>
    <w:p w14:paraId="3573ABF8" w14:textId="77777777" w:rsidR="006E4C4B" w:rsidRPr="00A244B0" w:rsidRDefault="006E4C4B" w:rsidP="006E4C4B">
      <w:pPr>
        <w:ind w:left="360" w:firstLine="491"/>
        <w:rPr>
          <w:rFonts w:ascii="Times New Roman" w:hAnsi="Times New Roman" w:cs="Times New Roman"/>
          <w:lang w:val="hu-HU"/>
        </w:rPr>
      </w:pPr>
    </w:p>
    <w:p w14:paraId="319907E3" w14:textId="38B1C960" w:rsidR="006E4C4B" w:rsidRPr="00A244B0" w:rsidRDefault="00980824" w:rsidP="006E4C4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/>
          <w:bCs/>
        </w:rPr>
        <w:t xml:space="preserve">Szociális Foglalkoztató Közhasznú Nonprofit Kft. </w:t>
      </w:r>
      <w:r w:rsidRPr="00D547A0">
        <w:rPr>
          <w:rFonts w:ascii="Times New Roman" w:hAnsi="Times New Roman"/>
          <w:bCs/>
        </w:rPr>
        <w:t xml:space="preserve">2022. évi </w:t>
      </w:r>
      <w:r w:rsidRPr="001E3FC3">
        <w:rPr>
          <w:rFonts w:ascii="Times New Roman" w:hAnsi="Times New Roman"/>
          <w:bCs/>
        </w:rPr>
        <w:t>ü</w:t>
      </w:r>
      <w:r w:rsidRPr="001E3FC3">
        <w:rPr>
          <w:rFonts w:ascii="Times New Roman" w:hAnsi="Times New Roman"/>
          <w:color w:val="000000"/>
          <w:lang w:eastAsia="hu-HU"/>
        </w:rPr>
        <w:t xml:space="preserve">zleti </w:t>
      </w:r>
      <w:r w:rsidRPr="00D547A0">
        <w:rPr>
          <w:rFonts w:ascii="Times New Roman" w:hAnsi="Times New Roman"/>
          <w:color w:val="000000"/>
          <w:lang w:eastAsia="hu-HU"/>
        </w:rPr>
        <w:t>tervének jóváhagyása</w:t>
      </w:r>
    </w:p>
    <w:p w14:paraId="56D04B2E" w14:textId="77777777" w:rsidR="006E4C4B" w:rsidRPr="00A244B0" w:rsidRDefault="006E4C4B" w:rsidP="006E4C4B">
      <w:pPr>
        <w:ind w:left="851"/>
        <w:jc w:val="both"/>
        <w:rPr>
          <w:rFonts w:ascii="Times New Roman" w:hAnsi="Times New Roman" w:cs="Times New Roman"/>
        </w:rPr>
      </w:pPr>
      <w:r w:rsidRPr="00A244B0">
        <w:rPr>
          <w:rFonts w:ascii="Times New Roman" w:hAnsi="Times New Roman" w:cs="Times New Roman"/>
          <w:u w:val="single"/>
          <w:lang w:val="hu-HU"/>
        </w:rPr>
        <w:t>Előterjesztő:</w:t>
      </w:r>
      <w:r w:rsidRPr="00A244B0">
        <w:rPr>
          <w:rFonts w:ascii="Times New Roman" w:hAnsi="Times New Roman" w:cs="Times New Roman"/>
          <w:lang w:val="hu-HU"/>
        </w:rPr>
        <w:t xml:space="preserve"> </w:t>
      </w:r>
      <w:r w:rsidRPr="00A244B0">
        <w:rPr>
          <w:rFonts w:ascii="Times New Roman" w:hAnsi="Times New Roman" w:cs="Times New Roman"/>
        </w:rPr>
        <w:t>Sallai László ügyvezető</w:t>
      </w:r>
    </w:p>
    <w:p w14:paraId="0FE11B00" w14:textId="77777777" w:rsidR="006E4C4B" w:rsidRPr="00A244B0" w:rsidRDefault="006E4C4B" w:rsidP="006E4C4B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49D58912" w14:textId="7C52A9A3" w:rsidR="006E4C4B" w:rsidRPr="00A244B0" w:rsidRDefault="00980824" w:rsidP="006E4C4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/>
          <w:bCs/>
        </w:rPr>
        <w:t xml:space="preserve">Flesch Károly Közművelődési, Könyvtári, Kulturális és Városmarketing Közhasznú Nonprofit Kft. </w:t>
      </w:r>
      <w:r w:rsidRPr="00D547A0">
        <w:rPr>
          <w:rFonts w:ascii="Times New Roman" w:hAnsi="Times New Roman"/>
          <w:bCs/>
        </w:rPr>
        <w:t xml:space="preserve">2022. évi </w:t>
      </w:r>
      <w:r w:rsidRPr="001E3FC3">
        <w:rPr>
          <w:rFonts w:ascii="Times New Roman" w:hAnsi="Times New Roman"/>
          <w:bCs/>
        </w:rPr>
        <w:t>ü</w:t>
      </w:r>
      <w:r w:rsidRPr="001E3FC3">
        <w:rPr>
          <w:rFonts w:ascii="Times New Roman" w:hAnsi="Times New Roman"/>
          <w:color w:val="000000"/>
          <w:lang w:eastAsia="hu-HU"/>
        </w:rPr>
        <w:t xml:space="preserve">zleti </w:t>
      </w:r>
      <w:r w:rsidRPr="00D547A0">
        <w:rPr>
          <w:rFonts w:ascii="Times New Roman" w:hAnsi="Times New Roman"/>
          <w:color w:val="000000"/>
          <w:lang w:eastAsia="hu-HU"/>
        </w:rPr>
        <w:t>tervének jóváhagyása</w:t>
      </w:r>
    </w:p>
    <w:p w14:paraId="1FF8489D" w14:textId="77777777" w:rsidR="006E4C4B" w:rsidRPr="00A244B0" w:rsidRDefault="006E4C4B" w:rsidP="006E4C4B">
      <w:pPr>
        <w:ind w:left="851"/>
        <w:jc w:val="both"/>
        <w:rPr>
          <w:rFonts w:ascii="Times New Roman" w:hAnsi="Times New Roman" w:cs="Times New Roman"/>
        </w:rPr>
      </w:pPr>
      <w:r w:rsidRPr="00A244B0">
        <w:rPr>
          <w:rFonts w:ascii="Times New Roman" w:hAnsi="Times New Roman" w:cs="Times New Roman"/>
          <w:u w:val="single"/>
          <w:lang w:val="hu-HU"/>
        </w:rPr>
        <w:t>Előterjesztő:</w:t>
      </w:r>
      <w:r w:rsidRPr="00A244B0">
        <w:rPr>
          <w:rFonts w:ascii="Times New Roman" w:hAnsi="Times New Roman" w:cs="Times New Roman"/>
          <w:lang w:val="hu-HU"/>
        </w:rPr>
        <w:t xml:space="preserve"> </w:t>
      </w:r>
      <w:r w:rsidRPr="00A244B0">
        <w:rPr>
          <w:rFonts w:ascii="Times New Roman" w:hAnsi="Times New Roman" w:cs="Times New Roman"/>
        </w:rPr>
        <w:t>Csiszár Péter ügyvezető</w:t>
      </w:r>
    </w:p>
    <w:p w14:paraId="1306770B" w14:textId="33931943" w:rsidR="006E4C4B" w:rsidRDefault="006E4C4B" w:rsidP="006E4C4B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15EE39DF" w14:textId="7DF51D9B" w:rsidR="005C651D" w:rsidRPr="00A244B0" w:rsidRDefault="005C651D" w:rsidP="005C651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DB5FF1">
        <w:rPr>
          <w:bCs/>
          <w:sz w:val="24"/>
          <w:szCs w:val="24"/>
        </w:rPr>
        <w:t xml:space="preserve">Movinnov Befektetési Innovációs és Szolgáltató Kft. </w:t>
      </w:r>
      <w:r w:rsidRPr="00D547A0">
        <w:rPr>
          <w:bCs/>
          <w:sz w:val="24"/>
          <w:szCs w:val="24"/>
        </w:rPr>
        <w:t xml:space="preserve">2022. évi </w:t>
      </w:r>
      <w:r w:rsidRPr="001E3FC3">
        <w:rPr>
          <w:bCs/>
          <w:sz w:val="24"/>
          <w:szCs w:val="24"/>
        </w:rPr>
        <w:t>ü</w:t>
      </w:r>
      <w:r w:rsidRPr="001E3FC3">
        <w:rPr>
          <w:rFonts w:eastAsia="Calibri"/>
          <w:color w:val="000000"/>
          <w:sz w:val="24"/>
          <w:szCs w:val="24"/>
        </w:rPr>
        <w:t xml:space="preserve">zleti </w:t>
      </w:r>
      <w:r w:rsidRPr="00D547A0">
        <w:rPr>
          <w:rFonts w:eastAsia="Calibri"/>
          <w:color w:val="000000"/>
          <w:sz w:val="24"/>
          <w:szCs w:val="24"/>
        </w:rPr>
        <w:t>tervének jóváhagyása</w:t>
      </w:r>
    </w:p>
    <w:p w14:paraId="6F2ED43C" w14:textId="77777777" w:rsidR="005C651D" w:rsidRPr="00A244B0" w:rsidRDefault="005C651D" w:rsidP="005C651D">
      <w:pPr>
        <w:pStyle w:val="Listaszerbekezds"/>
        <w:ind w:left="1342" w:hanging="491"/>
        <w:jc w:val="both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Pollhammer Jenő ügyvezető</w:t>
      </w:r>
    </w:p>
    <w:p w14:paraId="7290F2C9" w14:textId="77777777" w:rsidR="005C651D" w:rsidRDefault="005C651D" w:rsidP="005C651D">
      <w:pPr>
        <w:pStyle w:val="Listaszerbekezds"/>
        <w:ind w:left="851"/>
        <w:rPr>
          <w:sz w:val="24"/>
          <w:szCs w:val="24"/>
        </w:rPr>
      </w:pPr>
    </w:p>
    <w:p w14:paraId="7A11A9D3" w14:textId="178E9332" w:rsidR="006E4C4B" w:rsidRPr="00A244B0" w:rsidRDefault="006E4C4B" w:rsidP="006E4C4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sz w:val="24"/>
          <w:szCs w:val="24"/>
        </w:rPr>
        <w:t>AQUA Szolgáltató Kft. 2022. évi üzleti terv</w:t>
      </w:r>
      <w:r w:rsidR="00980824">
        <w:rPr>
          <w:sz w:val="24"/>
          <w:szCs w:val="24"/>
        </w:rPr>
        <w:t>ének véleményezése</w:t>
      </w:r>
    </w:p>
    <w:p w14:paraId="12ACF2C6" w14:textId="77777777" w:rsidR="006E4C4B" w:rsidRPr="00A244B0" w:rsidRDefault="006E4C4B" w:rsidP="006E4C4B">
      <w:pPr>
        <w:pStyle w:val="Listaszerbekezds"/>
        <w:ind w:left="851"/>
        <w:jc w:val="both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Csapó Imre ügyvezető</w:t>
      </w:r>
    </w:p>
    <w:p w14:paraId="0FEA57CB" w14:textId="77777777" w:rsidR="006E4C4B" w:rsidRPr="00A244B0" w:rsidRDefault="006E4C4B" w:rsidP="006E4C4B">
      <w:pPr>
        <w:pStyle w:val="Listaszerbekezds"/>
        <w:ind w:left="851"/>
        <w:jc w:val="both"/>
        <w:rPr>
          <w:sz w:val="24"/>
          <w:szCs w:val="24"/>
        </w:rPr>
      </w:pPr>
    </w:p>
    <w:p w14:paraId="5C1FBDC6" w14:textId="77777777" w:rsidR="0002249B" w:rsidRPr="00A244B0" w:rsidRDefault="0002249B" w:rsidP="0002249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 xml:space="preserve">Az Önkormányzat </w:t>
      </w:r>
      <w:r w:rsidRPr="00A244B0">
        <w:rPr>
          <w:sz w:val="24"/>
          <w:szCs w:val="24"/>
        </w:rPr>
        <w:t>2021. évi költségvetéséről szóló önkormányzati rendelet módosítása 2021. szeptember 30-i állapot szerint</w:t>
      </w:r>
    </w:p>
    <w:p w14:paraId="48C040FA" w14:textId="77777777" w:rsidR="0002249B" w:rsidRPr="00A244B0" w:rsidRDefault="0002249B" w:rsidP="0002249B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</w:t>
      </w:r>
      <w:r w:rsidRPr="00A244B0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1D72E69B" w14:textId="77777777" w:rsidR="001F2497" w:rsidRDefault="001F2497" w:rsidP="00151D43">
      <w:pPr>
        <w:pStyle w:val="Listaszerbekezds"/>
        <w:ind w:left="851"/>
        <w:rPr>
          <w:sz w:val="24"/>
          <w:szCs w:val="24"/>
        </w:rPr>
      </w:pPr>
    </w:p>
    <w:p w14:paraId="4C943A64" w14:textId="77777777" w:rsidR="0002249B" w:rsidRPr="00A244B0" w:rsidRDefault="0002249B" w:rsidP="0002249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 xml:space="preserve">Tájékoztató </w:t>
      </w:r>
      <w:r w:rsidRPr="00A244B0">
        <w:rPr>
          <w:sz w:val="24"/>
          <w:szCs w:val="24"/>
        </w:rPr>
        <w:t>pótelőirányzatokról 2021. szeptember 1-jétől 2021. november 30-ig terjedő időszakra vonatkozóan</w:t>
      </w:r>
    </w:p>
    <w:p w14:paraId="6D90F521" w14:textId="77777777" w:rsidR="0002249B" w:rsidRPr="00A244B0" w:rsidRDefault="0002249B" w:rsidP="0002249B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21F592B7" w14:textId="2A62E8A9" w:rsidR="002777E1" w:rsidRDefault="002777E1" w:rsidP="004158C6">
      <w:pPr>
        <w:pStyle w:val="Listaszerbekezds"/>
        <w:ind w:left="851"/>
        <w:rPr>
          <w:sz w:val="24"/>
          <w:szCs w:val="24"/>
        </w:rPr>
      </w:pPr>
    </w:p>
    <w:p w14:paraId="036DA032" w14:textId="77777777" w:rsidR="00B42DE9" w:rsidRPr="00A244B0" w:rsidRDefault="00B42DE9" w:rsidP="00B42DE9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>2021. évet megelőző vevői lakbér követelések behajthatatlanná nyilvánítása, illetve értékvesztés elszámolása – önkormányzati lakások kapcsán</w:t>
      </w:r>
      <w:r w:rsidRPr="00A244B0">
        <w:rPr>
          <w:sz w:val="24"/>
          <w:szCs w:val="24"/>
        </w:rPr>
        <w:t xml:space="preserve"> </w:t>
      </w:r>
    </w:p>
    <w:p w14:paraId="1FA74355" w14:textId="280BAC03" w:rsidR="00B42DE9" w:rsidRDefault="00B42DE9" w:rsidP="00B42DE9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62D2B8BE" w14:textId="77777777" w:rsidR="00FD61F0" w:rsidRDefault="00FD61F0" w:rsidP="00B42DE9">
      <w:pPr>
        <w:pStyle w:val="Listaszerbekezds"/>
        <w:ind w:left="851"/>
        <w:rPr>
          <w:sz w:val="24"/>
          <w:szCs w:val="24"/>
        </w:rPr>
      </w:pPr>
    </w:p>
    <w:p w14:paraId="7A141659" w14:textId="77777777" w:rsidR="002777E1" w:rsidRPr="00B061E7" w:rsidRDefault="002777E1" w:rsidP="002777E1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061E7">
        <w:rPr>
          <w:sz w:val="24"/>
          <w:szCs w:val="24"/>
        </w:rPr>
        <w:t>Movaréna Kft. 2022. évi fejlesztési elképzelései (UFM Aréna)</w:t>
      </w:r>
    </w:p>
    <w:p w14:paraId="6FAA4A1E" w14:textId="77777777" w:rsidR="002777E1" w:rsidRPr="00A244B0" w:rsidRDefault="002777E1" w:rsidP="002777E1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3A62C45E" w14:textId="77777777" w:rsidR="002777E1" w:rsidRDefault="002777E1" w:rsidP="00151D43">
      <w:pPr>
        <w:pStyle w:val="Listaszerbekezds"/>
        <w:ind w:left="851"/>
        <w:rPr>
          <w:sz w:val="24"/>
          <w:szCs w:val="24"/>
        </w:rPr>
      </w:pPr>
    </w:p>
    <w:p w14:paraId="4F474858" w14:textId="77777777" w:rsidR="0002249B" w:rsidRPr="00A244B0" w:rsidRDefault="0002249B" w:rsidP="0002249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 xml:space="preserve">Mosonmagyaróvár Város Önkormányzatának </w:t>
      </w:r>
      <w:r w:rsidRPr="00A244B0">
        <w:rPr>
          <w:spacing w:val="-2"/>
          <w:sz w:val="24"/>
          <w:szCs w:val="24"/>
        </w:rPr>
        <w:t>2022. évi költségvetési koncepciója</w:t>
      </w:r>
    </w:p>
    <w:p w14:paraId="7CAF4789" w14:textId="77777777" w:rsidR="0002249B" w:rsidRPr="00A244B0" w:rsidRDefault="0002249B" w:rsidP="0002249B">
      <w:pPr>
        <w:pStyle w:val="Listaszerbekezds"/>
        <w:ind w:left="851"/>
        <w:rPr>
          <w:rFonts w:eastAsia="Calibri"/>
          <w:color w:val="000000"/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</w:t>
      </w:r>
      <w:r w:rsidRPr="00A244B0">
        <w:rPr>
          <w:rFonts w:eastAsia="Calibri"/>
          <w:color w:val="000000"/>
          <w:sz w:val="24"/>
          <w:szCs w:val="24"/>
        </w:rPr>
        <w:t>Dr. Árvay István polgármester</w:t>
      </w:r>
    </w:p>
    <w:p w14:paraId="6B583E5D" w14:textId="49696F77" w:rsidR="0002249B" w:rsidRDefault="0002249B" w:rsidP="0002249B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4DED4997" w14:textId="77777777" w:rsidR="0002249B" w:rsidRPr="00A244B0" w:rsidRDefault="0002249B" w:rsidP="0002249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color w:val="000000"/>
          <w:sz w:val="24"/>
          <w:szCs w:val="24"/>
        </w:rPr>
        <w:t xml:space="preserve">Az Önkormányzat </w:t>
      </w:r>
      <w:r w:rsidRPr="00A244B0">
        <w:rPr>
          <w:sz w:val="24"/>
          <w:szCs w:val="24"/>
        </w:rPr>
        <w:t>2022. évi átmeneti gazdálkodásáról szóló önkormányzati rendelet megalkotása</w:t>
      </w:r>
    </w:p>
    <w:p w14:paraId="232D10C8" w14:textId="77777777" w:rsidR="0002249B" w:rsidRPr="00A244B0" w:rsidRDefault="0002249B" w:rsidP="0002249B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</w:t>
      </w:r>
      <w:r w:rsidRPr="00A244B0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6CE5FB79" w14:textId="77777777" w:rsidR="0002249B" w:rsidRPr="00E9123C" w:rsidRDefault="0002249B" w:rsidP="0002249B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07EE83A9" w14:textId="43D6C8F6" w:rsidR="00151D43" w:rsidRPr="00A244B0" w:rsidRDefault="006E4C4B" w:rsidP="001B673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>Mosonmagyaróvár Város Önkormányzat Képviselő-testületének,</w:t>
      </w:r>
      <w:r w:rsidRPr="00A244B0">
        <w:rPr>
          <w:sz w:val="24"/>
          <w:szCs w:val="24"/>
        </w:rPr>
        <w:t xml:space="preserve"> valamint a Képviselő-testület bizottságainak</w:t>
      </w:r>
      <w:r w:rsidRPr="00A244B0">
        <w:rPr>
          <w:bCs/>
          <w:sz w:val="24"/>
          <w:szCs w:val="24"/>
        </w:rPr>
        <w:t xml:space="preserve"> 2022. évi munkaterve</w:t>
      </w:r>
    </w:p>
    <w:p w14:paraId="643DB04D" w14:textId="6181B9D2" w:rsidR="00151D43" w:rsidRPr="00A244B0" w:rsidRDefault="00151D43" w:rsidP="00151D43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</w:t>
      </w:r>
      <w:r w:rsidR="003E6B09" w:rsidRPr="00A244B0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2DA165DF" w14:textId="4BE8D761" w:rsidR="00151D43" w:rsidRDefault="00151D43" w:rsidP="00151D43">
      <w:pPr>
        <w:pStyle w:val="Listaszerbekezds"/>
        <w:ind w:left="851"/>
        <w:rPr>
          <w:sz w:val="24"/>
          <w:szCs w:val="24"/>
        </w:rPr>
      </w:pPr>
    </w:p>
    <w:p w14:paraId="6F37CBD0" w14:textId="77777777" w:rsidR="000B4DB8" w:rsidRPr="00A244B0" w:rsidRDefault="000B4DB8" w:rsidP="000B4DB8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>Mosonmagyaróvár Környezetvédelmi Programja</w:t>
      </w:r>
      <w:r w:rsidRPr="00A244B0">
        <w:rPr>
          <w:sz w:val="24"/>
          <w:szCs w:val="24"/>
        </w:rPr>
        <w:t xml:space="preserve"> </w:t>
      </w:r>
    </w:p>
    <w:p w14:paraId="4A92E12C" w14:textId="77777777" w:rsidR="000B4DB8" w:rsidRPr="00A244B0" w:rsidRDefault="000B4DB8" w:rsidP="000B4DB8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44C8DF2F" w14:textId="72B9D804" w:rsidR="00223FA0" w:rsidRPr="00A244B0" w:rsidRDefault="00223FA0" w:rsidP="0084097E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</w:p>
    <w:p w14:paraId="0F2F6E8F" w14:textId="77777777" w:rsidR="00A244B0" w:rsidRPr="00A244B0" w:rsidRDefault="00A244B0" w:rsidP="00A244B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sz w:val="24"/>
          <w:szCs w:val="24"/>
        </w:rPr>
        <w:t>A "Mosonmagyaróvár Város Kiváló Tanulója" díj adományozásának szabályairól és az azoktól a veszélyhelyzet idején való eltérésről szóló önkormányzati rendeletek módosítása  </w:t>
      </w:r>
    </w:p>
    <w:p w14:paraId="29B10ECF" w14:textId="2E9DB2C9" w:rsidR="00A244B0" w:rsidRPr="00A244B0" w:rsidRDefault="00A244B0" w:rsidP="00A244B0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72E0A5B4" w14:textId="2F41DEAE" w:rsidR="00A244B0" w:rsidRPr="00A244B0" w:rsidRDefault="00A244B0" w:rsidP="00A244B0">
      <w:pPr>
        <w:pStyle w:val="Listaszerbekezds"/>
        <w:ind w:left="851"/>
        <w:rPr>
          <w:sz w:val="24"/>
          <w:szCs w:val="24"/>
        </w:rPr>
      </w:pPr>
    </w:p>
    <w:p w14:paraId="1C74319B" w14:textId="1E59BF17" w:rsidR="00A244B0" w:rsidRPr="00A244B0" w:rsidRDefault="00A244B0" w:rsidP="00A244B0">
      <w:pPr>
        <w:pStyle w:val="Listaszerbekezds"/>
        <w:numPr>
          <w:ilvl w:val="0"/>
          <w:numId w:val="2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A244B0">
        <w:rPr>
          <w:rFonts w:eastAsiaTheme="minorHAnsi"/>
          <w:bCs/>
          <w:color w:val="000000"/>
          <w:sz w:val="24"/>
          <w:szCs w:val="24"/>
          <w:lang w:eastAsia="en-US"/>
        </w:rPr>
        <w:t xml:space="preserve">A védőnői körzetek </w:t>
      </w:r>
      <w:r w:rsidR="00C67E6F">
        <w:rPr>
          <w:rFonts w:eastAsiaTheme="minorHAnsi"/>
          <w:bCs/>
          <w:color w:val="000000"/>
          <w:sz w:val="24"/>
          <w:szCs w:val="24"/>
          <w:lang w:eastAsia="en-US"/>
        </w:rPr>
        <w:t>kialakításához</w:t>
      </w:r>
      <w:r w:rsidRPr="00A244B0">
        <w:rPr>
          <w:rFonts w:eastAsiaTheme="minorHAnsi"/>
          <w:bCs/>
          <w:color w:val="000000"/>
          <w:sz w:val="24"/>
          <w:szCs w:val="24"/>
          <w:lang w:eastAsia="en-US"/>
        </w:rPr>
        <w:t xml:space="preserve"> kapcsolódó önkormányzati döntés</w:t>
      </w:r>
    </w:p>
    <w:p w14:paraId="309FC055" w14:textId="77777777" w:rsidR="00A244B0" w:rsidRPr="00A244B0" w:rsidRDefault="00A244B0" w:rsidP="00A244B0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3655A889" w14:textId="77777777" w:rsidR="00A244B0" w:rsidRPr="00A244B0" w:rsidRDefault="00A244B0" w:rsidP="0084097E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</w:p>
    <w:p w14:paraId="14DED46C" w14:textId="443ED6FE" w:rsidR="00223FA0" w:rsidRPr="00A244B0" w:rsidRDefault="006E4C4B" w:rsidP="00223FA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sz w:val="24"/>
          <w:szCs w:val="24"/>
        </w:rPr>
        <w:t xml:space="preserve">Az egészségügyi alapellátást biztosító orvosok támogatásairól </w:t>
      </w:r>
      <w:r w:rsidRPr="00A244B0">
        <w:rPr>
          <w:bCs/>
          <w:sz w:val="24"/>
          <w:szCs w:val="24"/>
        </w:rPr>
        <w:t>szóló önkormányzati rendelet megalkotása</w:t>
      </w:r>
      <w:r w:rsidR="00DF5CFF" w:rsidRPr="00A244B0">
        <w:rPr>
          <w:sz w:val="24"/>
          <w:szCs w:val="24"/>
        </w:rPr>
        <w:t xml:space="preserve"> </w:t>
      </w:r>
    </w:p>
    <w:p w14:paraId="4387EE34" w14:textId="46F888D0" w:rsidR="00223FA0" w:rsidRPr="00A244B0" w:rsidRDefault="00223FA0" w:rsidP="00223FA0">
      <w:pPr>
        <w:pStyle w:val="Listaszerbekezds"/>
        <w:ind w:left="851"/>
        <w:rPr>
          <w:rFonts w:eastAsiaTheme="minorHAnsi"/>
          <w:color w:val="000000"/>
          <w:sz w:val="24"/>
          <w:szCs w:val="24"/>
          <w:lang w:eastAsia="en-US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</w:t>
      </w:r>
      <w:r w:rsidRPr="00A244B0">
        <w:rPr>
          <w:rFonts w:eastAsiaTheme="minorHAnsi"/>
          <w:color w:val="000000"/>
          <w:sz w:val="24"/>
          <w:szCs w:val="24"/>
          <w:lang w:eastAsia="en-US"/>
        </w:rPr>
        <w:t>Dr. Árvay István polgármester</w:t>
      </w:r>
    </w:p>
    <w:p w14:paraId="1E23761E" w14:textId="1EF21E86" w:rsidR="00F91DE1" w:rsidRDefault="00F91DE1" w:rsidP="00F91DE1">
      <w:pPr>
        <w:pStyle w:val="Listaszerbekezds"/>
        <w:ind w:left="851"/>
        <w:rPr>
          <w:sz w:val="24"/>
          <w:szCs w:val="24"/>
        </w:rPr>
      </w:pPr>
    </w:p>
    <w:p w14:paraId="4457EA45" w14:textId="3939B6F7" w:rsidR="00B76EB7" w:rsidRPr="00561883" w:rsidRDefault="00561883" w:rsidP="00B76EB7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bookmarkStart w:id="0" w:name="_Hlk87423874"/>
      <w:r w:rsidRPr="00561883">
        <w:rPr>
          <w:bCs/>
          <w:color w:val="000000"/>
          <w:sz w:val="24"/>
          <w:szCs w:val="24"/>
        </w:rPr>
        <w:t xml:space="preserve">A személytaxi-szolgáltatás rendjéről, valamint </w:t>
      </w:r>
      <w:bookmarkEnd w:id="0"/>
      <w:r w:rsidRPr="00561883">
        <w:rPr>
          <w:bCs/>
          <w:color w:val="000000"/>
          <w:sz w:val="24"/>
          <w:szCs w:val="24"/>
        </w:rPr>
        <w:t xml:space="preserve">a taxiállomások létesítéséről, használatának és üzemeltetésének rendjéről szóló önkormányzati rendelet </w:t>
      </w:r>
      <w:r w:rsidR="00145629">
        <w:rPr>
          <w:bCs/>
          <w:color w:val="000000"/>
          <w:sz w:val="24"/>
          <w:szCs w:val="24"/>
        </w:rPr>
        <w:t xml:space="preserve">veszélyhelyzettel összefüggő </w:t>
      </w:r>
      <w:r w:rsidRPr="00561883">
        <w:rPr>
          <w:bCs/>
          <w:color w:val="000000"/>
          <w:sz w:val="24"/>
          <w:szCs w:val="24"/>
        </w:rPr>
        <w:t>módosítása</w:t>
      </w:r>
    </w:p>
    <w:p w14:paraId="7BC32AA9" w14:textId="77777777" w:rsidR="00B76EB7" w:rsidRPr="00A244B0" w:rsidRDefault="00B76EB7" w:rsidP="00B76EB7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4989BE57" w14:textId="6B816D08" w:rsidR="00B76EB7" w:rsidRDefault="00B76EB7" w:rsidP="00F91DE1">
      <w:pPr>
        <w:pStyle w:val="Listaszerbekezds"/>
        <w:ind w:left="851"/>
        <w:rPr>
          <w:sz w:val="24"/>
          <w:szCs w:val="24"/>
        </w:rPr>
      </w:pPr>
    </w:p>
    <w:p w14:paraId="69E6FD18" w14:textId="34AC4C13" w:rsidR="00BA2ADD" w:rsidRPr="002761CC" w:rsidRDefault="002761CC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2761CC">
        <w:rPr>
          <w:bCs/>
          <w:color w:val="000000"/>
          <w:sz w:val="24"/>
          <w:szCs w:val="24"/>
        </w:rPr>
        <w:t>A köztemetőkről szóló önkormányzati rendelet veszélyhelyzettel összefüggő módosítása</w:t>
      </w:r>
    </w:p>
    <w:p w14:paraId="5D887C4D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5815761B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</w:p>
    <w:p w14:paraId="4A60C55F" w14:textId="77777777" w:rsidR="00BA2ADD" w:rsidRPr="00BA2ADD" w:rsidRDefault="00BA2ADD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A2ADD">
        <w:rPr>
          <w:sz w:val="24"/>
          <w:szCs w:val="24"/>
        </w:rPr>
        <w:t>A parkolóhelyekről és a parkolás szabályairól szóló 10/2016. (II. 19.) önkormányzati rendelet módosítása</w:t>
      </w:r>
    </w:p>
    <w:p w14:paraId="7D80A600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lastRenderedPageBreak/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4B6D3BB2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</w:p>
    <w:p w14:paraId="3897F282" w14:textId="1F53FDE9" w:rsidR="00BA2ADD" w:rsidRPr="00BA2ADD" w:rsidRDefault="00BA2ADD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A2ADD">
        <w:rPr>
          <w:sz w:val="24"/>
          <w:szCs w:val="24"/>
        </w:rPr>
        <w:t xml:space="preserve">A közterület használatáról szóló </w:t>
      </w:r>
      <w:bookmarkStart w:id="1" w:name="_GoBack"/>
      <w:bookmarkEnd w:id="1"/>
      <w:r w:rsidRPr="00BA2ADD">
        <w:rPr>
          <w:sz w:val="24"/>
          <w:szCs w:val="24"/>
        </w:rPr>
        <w:t>önkormányzati rendelet módosítása</w:t>
      </w:r>
    </w:p>
    <w:p w14:paraId="383F2CB5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55C7B7E7" w14:textId="77777777" w:rsidR="00BA2ADD" w:rsidRPr="00A244B0" w:rsidRDefault="00BA2ADD" w:rsidP="00F91DE1">
      <w:pPr>
        <w:pStyle w:val="Listaszerbekezds"/>
        <w:ind w:left="851"/>
        <w:rPr>
          <w:sz w:val="24"/>
          <w:szCs w:val="24"/>
        </w:rPr>
      </w:pPr>
    </w:p>
    <w:p w14:paraId="2DC9C7F8" w14:textId="2A3D7A5E" w:rsidR="00E31CCC" w:rsidRPr="00A244B0" w:rsidRDefault="00D778E5" w:rsidP="00E31CCC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sz w:val="24"/>
          <w:szCs w:val="24"/>
        </w:rPr>
        <w:t>A lakások és helyiségek bérletéről szóló 24/2021. (VI.25.) önkormányzati rendelet módosítása</w:t>
      </w:r>
    </w:p>
    <w:p w14:paraId="31093409" w14:textId="77777777" w:rsidR="00E31CCC" w:rsidRPr="00A244B0" w:rsidRDefault="00E31CCC" w:rsidP="00E31CCC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</w:t>
      </w:r>
      <w:r w:rsidRPr="00A244B0">
        <w:rPr>
          <w:rFonts w:eastAsiaTheme="minorHAnsi"/>
          <w:color w:val="000000"/>
          <w:sz w:val="24"/>
          <w:szCs w:val="24"/>
          <w:lang w:eastAsia="en-US"/>
        </w:rPr>
        <w:t>polgármester</w:t>
      </w:r>
    </w:p>
    <w:p w14:paraId="491E06EC" w14:textId="5309A310" w:rsidR="00E31CCC" w:rsidRDefault="00E31CCC" w:rsidP="00E31CCC">
      <w:pPr>
        <w:pStyle w:val="Listaszerbekezds"/>
        <w:ind w:left="851"/>
        <w:rPr>
          <w:sz w:val="24"/>
          <w:szCs w:val="24"/>
        </w:rPr>
      </w:pPr>
    </w:p>
    <w:p w14:paraId="1EC1040D" w14:textId="77777777" w:rsidR="00A244B0" w:rsidRPr="00A244B0" w:rsidRDefault="00A244B0" w:rsidP="00A244B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bCs/>
          <w:color w:val="000000"/>
          <w:sz w:val="24"/>
          <w:szCs w:val="24"/>
        </w:rPr>
        <w:t>Beszámoló a Lakásellenőrzési Munkacsoport 2021. évi tevékenységéről</w:t>
      </w:r>
    </w:p>
    <w:p w14:paraId="6DC52895" w14:textId="77777777" w:rsidR="00A244B0" w:rsidRPr="00A244B0" w:rsidRDefault="00A244B0" w:rsidP="00A244B0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</w:t>
      </w:r>
      <w:r w:rsidRPr="00A244B0">
        <w:rPr>
          <w:rFonts w:eastAsiaTheme="minorHAnsi"/>
          <w:color w:val="000000"/>
          <w:sz w:val="24"/>
          <w:szCs w:val="24"/>
          <w:lang w:eastAsia="en-US"/>
        </w:rPr>
        <w:t>polgármester</w:t>
      </w:r>
    </w:p>
    <w:p w14:paraId="22659B02" w14:textId="4794CF5A" w:rsidR="008715D8" w:rsidRPr="00A244B0" w:rsidRDefault="008715D8" w:rsidP="008715D8">
      <w:pPr>
        <w:pStyle w:val="Listaszerbekezds"/>
        <w:ind w:left="851"/>
        <w:rPr>
          <w:sz w:val="24"/>
          <w:szCs w:val="24"/>
        </w:rPr>
      </w:pPr>
    </w:p>
    <w:p w14:paraId="25144EDF" w14:textId="77777777" w:rsidR="00A244B0" w:rsidRPr="00A244B0" w:rsidRDefault="00A244B0" w:rsidP="00A244B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color w:val="000000"/>
          <w:sz w:val="24"/>
          <w:szCs w:val="24"/>
          <w:lang w:eastAsia="en-US"/>
        </w:rPr>
        <w:t>A településképi arculati kézikönyv és a településképi rendelet értékelő felületére érkezett vélemények ismertetése, kiértékelése</w:t>
      </w:r>
    </w:p>
    <w:p w14:paraId="172296E2" w14:textId="77777777" w:rsidR="00A244B0" w:rsidRPr="00A244B0" w:rsidRDefault="00A244B0" w:rsidP="00A244B0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69531AC4" w14:textId="68023D32" w:rsidR="00A244B0" w:rsidRDefault="00A244B0" w:rsidP="008715D8">
      <w:pPr>
        <w:pStyle w:val="Listaszerbekezds"/>
        <w:ind w:left="851"/>
        <w:rPr>
          <w:sz w:val="24"/>
          <w:szCs w:val="24"/>
        </w:rPr>
      </w:pPr>
    </w:p>
    <w:p w14:paraId="0D1419D0" w14:textId="39C3C950" w:rsidR="00A14760" w:rsidRPr="00A244B0" w:rsidRDefault="00893318" w:rsidP="00A1476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„Strandfejlesztés 2021” </w:t>
      </w:r>
      <w:r>
        <w:rPr>
          <w:bCs/>
          <w:sz w:val="24"/>
          <w:szCs w:val="24"/>
        </w:rPr>
        <w:t>pályázat</w:t>
      </w:r>
    </w:p>
    <w:p w14:paraId="572F0B57" w14:textId="77777777" w:rsidR="00A14760" w:rsidRPr="00A244B0" w:rsidRDefault="00A14760" w:rsidP="00A14760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3648F303" w14:textId="77777777" w:rsidR="00A14760" w:rsidRDefault="00A14760" w:rsidP="008715D8">
      <w:pPr>
        <w:pStyle w:val="Listaszerbekezds"/>
        <w:ind w:left="851"/>
        <w:rPr>
          <w:sz w:val="24"/>
          <w:szCs w:val="24"/>
        </w:rPr>
      </w:pPr>
    </w:p>
    <w:p w14:paraId="76D16EF0" w14:textId="2854686F" w:rsidR="00A244B0" w:rsidRPr="00A244B0" w:rsidRDefault="00A244B0" w:rsidP="00A244B0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A244B0">
        <w:rPr>
          <w:rFonts w:eastAsia="Calibri"/>
          <w:bCs/>
          <w:color w:val="000000"/>
          <w:sz w:val="24"/>
          <w:szCs w:val="24"/>
        </w:rPr>
        <w:t>Ingatlanhasznosítási megállapodás módosítása V.</w:t>
      </w:r>
    </w:p>
    <w:p w14:paraId="5B99D1D1" w14:textId="77777777" w:rsidR="00A244B0" w:rsidRPr="00A244B0" w:rsidRDefault="00A244B0" w:rsidP="00A244B0">
      <w:pPr>
        <w:pStyle w:val="Listaszerbekezds"/>
        <w:ind w:left="851"/>
        <w:rPr>
          <w:sz w:val="24"/>
          <w:szCs w:val="24"/>
        </w:rPr>
      </w:pPr>
      <w:r w:rsidRPr="00A244B0">
        <w:rPr>
          <w:sz w:val="24"/>
          <w:szCs w:val="24"/>
          <w:u w:val="single"/>
        </w:rPr>
        <w:t>Előterjesztő:</w:t>
      </w:r>
      <w:r w:rsidRPr="00A244B0">
        <w:rPr>
          <w:sz w:val="24"/>
          <w:szCs w:val="24"/>
        </w:rPr>
        <w:t xml:space="preserve"> Dr. Árvay István polgármester</w:t>
      </w:r>
    </w:p>
    <w:p w14:paraId="3176F1AB" w14:textId="17DFD599" w:rsidR="00BA2ADD" w:rsidRPr="00BA2ADD" w:rsidRDefault="00BA2ADD" w:rsidP="008715D8">
      <w:pPr>
        <w:pStyle w:val="Listaszerbekezds"/>
        <w:ind w:left="851"/>
        <w:rPr>
          <w:sz w:val="24"/>
          <w:szCs w:val="24"/>
        </w:rPr>
      </w:pPr>
    </w:p>
    <w:p w14:paraId="2A5051D9" w14:textId="342E580A" w:rsidR="00BA2ADD" w:rsidRPr="00BA2ADD" w:rsidRDefault="00BA2ADD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A2ADD">
        <w:rPr>
          <w:sz w:val="24"/>
          <w:szCs w:val="24"/>
        </w:rPr>
        <w:t>Mosonmagyaróvári Járási Hivatal ingatlanhasználati megállapodás módosítása</w:t>
      </w:r>
    </w:p>
    <w:p w14:paraId="6660BB56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4F541F8B" w14:textId="77777777" w:rsidR="00E465DB" w:rsidRPr="00BA2ADD" w:rsidRDefault="00E465DB" w:rsidP="00E465DB">
      <w:pPr>
        <w:pStyle w:val="Listaszerbekezds"/>
        <w:ind w:left="851"/>
        <w:rPr>
          <w:sz w:val="24"/>
          <w:szCs w:val="24"/>
        </w:rPr>
      </w:pPr>
    </w:p>
    <w:p w14:paraId="694AF561" w14:textId="3608525B" w:rsidR="00E465DB" w:rsidRPr="00BA2ADD" w:rsidRDefault="00E465DB" w:rsidP="00E465DB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FB5C8E">
        <w:rPr>
          <w:bCs/>
          <w:sz w:val="24"/>
          <w:szCs w:val="24"/>
        </w:rPr>
        <w:t>Mosonmagyaróvári Atlétikai Club ingatlanhasználata</w:t>
      </w:r>
    </w:p>
    <w:p w14:paraId="7BB47AED" w14:textId="77777777" w:rsidR="00E465DB" w:rsidRPr="00BA2ADD" w:rsidRDefault="00E465DB" w:rsidP="00E465DB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58245764" w14:textId="38E6668D" w:rsidR="00E465DB" w:rsidRDefault="00E465DB" w:rsidP="008715D8">
      <w:pPr>
        <w:pStyle w:val="Listaszerbekezds"/>
        <w:ind w:left="851"/>
        <w:rPr>
          <w:sz w:val="24"/>
          <w:szCs w:val="24"/>
        </w:rPr>
      </w:pPr>
    </w:p>
    <w:p w14:paraId="22000BBB" w14:textId="06BD93D0" w:rsidR="00BA2ADD" w:rsidRPr="00BA2ADD" w:rsidRDefault="00BA2ADD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A2ADD">
        <w:rPr>
          <w:sz w:val="24"/>
          <w:szCs w:val="24"/>
        </w:rPr>
        <w:t>Mosonmagyaróvár 0334/3 hrsz. alatti ingatlanrész megvásárlása</w:t>
      </w:r>
    </w:p>
    <w:p w14:paraId="76CECC7D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5316852E" w14:textId="3013C26A" w:rsidR="00BA2ADD" w:rsidRDefault="00BA2ADD" w:rsidP="008715D8">
      <w:pPr>
        <w:pStyle w:val="Listaszerbekezds"/>
        <w:ind w:left="851"/>
        <w:rPr>
          <w:sz w:val="24"/>
          <w:szCs w:val="24"/>
        </w:rPr>
      </w:pPr>
    </w:p>
    <w:p w14:paraId="261DE15C" w14:textId="7054AB15" w:rsidR="00BA2ADD" w:rsidRPr="00BA2ADD" w:rsidRDefault="00BA2ADD" w:rsidP="00BA2ADD">
      <w:pPr>
        <w:pStyle w:val="Listaszerbekezds"/>
        <w:numPr>
          <w:ilvl w:val="0"/>
          <w:numId w:val="2"/>
        </w:numPr>
        <w:ind w:left="851" w:hanging="491"/>
        <w:jc w:val="both"/>
        <w:rPr>
          <w:sz w:val="24"/>
          <w:szCs w:val="24"/>
        </w:rPr>
      </w:pPr>
      <w:r w:rsidRPr="00BA2ADD">
        <w:rPr>
          <w:sz w:val="24"/>
          <w:szCs w:val="24"/>
        </w:rPr>
        <w:t>Tulajdonosi hozzájárulás Götz Irén utcai útépítésre vonatkozóan, valamint javaslat településfejlesztési megállapodás megkötésére</w:t>
      </w:r>
    </w:p>
    <w:p w14:paraId="635B3F11" w14:textId="77777777" w:rsidR="00BA2ADD" w:rsidRPr="00BA2ADD" w:rsidRDefault="00BA2ADD" w:rsidP="00BA2ADD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1B397F7B" w14:textId="47F529A2" w:rsidR="00BA2ADD" w:rsidRDefault="00BA2ADD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1C9E47B" w14:textId="343FE50E" w:rsidR="00B74ACE" w:rsidRPr="00B74ACE" w:rsidRDefault="00B74ACE" w:rsidP="00B74ACE">
      <w:pPr>
        <w:pStyle w:val="Listaszerbekezds"/>
        <w:numPr>
          <w:ilvl w:val="0"/>
          <w:numId w:val="2"/>
        </w:numPr>
        <w:ind w:left="851" w:hanging="491"/>
        <w:jc w:val="both"/>
        <w:rPr>
          <w:sz w:val="32"/>
          <w:szCs w:val="24"/>
        </w:rPr>
      </w:pPr>
      <w:r w:rsidRPr="00B74ACE">
        <w:rPr>
          <w:rFonts w:cstheme="minorHAnsi"/>
          <w:sz w:val="24"/>
        </w:rPr>
        <w:t>Beszámoló lejárt határidejű határozatok végrehajtásáról és tájékoztató átruházott hatáskörben hozott bizottsági döntésekről</w:t>
      </w:r>
    </w:p>
    <w:p w14:paraId="094EFD0E" w14:textId="77777777" w:rsidR="00B74ACE" w:rsidRPr="00BA2ADD" w:rsidRDefault="00B74ACE" w:rsidP="00B74ACE">
      <w:pPr>
        <w:pStyle w:val="Listaszerbekezds"/>
        <w:ind w:left="851"/>
        <w:rPr>
          <w:sz w:val="24"/>
          <w:szCs w:val="24"/>
        </w:rPr>
      </w:pPr>
      <w:r w:rsidRPr="00BA2ADD">
        <w:rPr>
          <w:sz w:val="24"/>
          <w:szCs w:val="24"/>
          <w:u w:val="single"/>
        </w:rPr>
        <w:t>Előterjesztő:</w:t>
      </w:r>
      <w:r w:rsidRPr="00BA2ADD">
        <w:rPr>
          <w:sz w:val="24"/>
          <w:szCs w:val="24"/>
        </w:rPr>
        <w:t xml:space="preserve"> Dr. Árvay István polgármester</w:t>
      </w:r>
    </w:p>
    <w:p w14:paraId="00689A54" w14:textId="77777777" w:rsidR="00B74ACE" w:rsidRDefault="00B74AC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24D9ED5" w14:textId="77777777" w:rsidR="00797DB6" w:rsidRPr="00D76E26" w:rsidRDefault="00797DB6" w:rsidP="00797DB6">
      <w:pPr>
        <w:pStyle w:val="Listaszerbekezds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D76E26">
        <w:rPr>
          <w:sz w:val="24"/>
          <w:szCs w:val="24"/>
        </w:rPr>
        <w:lastRenderedPageBreak/>
        <w:t>„Mosonmagyaróvár Város Sportdíja” elismerés adományozása</w:t>
      </w:r>
    </w:p>
    <w:p w14:paraId="46D30587" w14:textId="77777777" w:rsidR="00797DB6" w:rsidRPr="00D76E26" w:rsidRDefault="00797DB6" w:rsidP="00797DB6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  <w:r w:rsidRPr="00D76E26">
        <w:rPr>
          <w:sz w:val="24"/>
          <w:szCs w:val="24"/>
          <w:u w:val="single"/>
        </w:rPr>
        <w:t>Előterjesztő:</w:t>
      </w:r>
      <w:r w:rsidRPr="00D76E26">
        <w:rPr>
          <w:sz w:val="24"/>
          <w:szCs w:val="24"/>
        </w:rPr>
        <w:t xml:space="preserve"> Staár Katalin bizottsági elnök</w:t>
      </w:r>
    </w:p>
    <w:p w14:paraId="2887F611" w14:textId="77777777" w:rsidR="00797DB6" w:rsidRPr="00D76E26" w:rsidRDefault="00797DB6" w:rsidP="00797DB6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</w:p>
    <w:p w14:paraId="02F7C4D8" w14:textId="77777777" w:rsidR="00797DB6" w:rsidRPr="00D76E26" w:rsidRDefault="00797DB6" w:rsidP="00797DB6">
      <w:pPr>
        <w:pStyle w:val="Listaszerbekezds"/>
        <w:numPr>
          <w:ilvl w:val="0"/>
          <w:numId w:val="2"/>
        </w:numPr>
        <w:tabs>
          <w:tab w:val="left" w:pos="851"/>
        </w:tabs>
        <w:rPr>
          <w:sz w:val="24"/>
          <w:szCs w:val="24"/>
        </w:rPr>
      </w:pPr>
      <w:r w:rsidRPr="00D76E26">
        <w:rPr>
          <w:sz w:val="24"/>
          <w:szCs w:val="24"/>
        </w:rPr>
        <w:t>„Mosonmagyaróvár Város Kultúrájáért” díj adományozása</w:t>
      </w:r>
    </w:p>
    <w:p w14:paraId="76473DB3" w14:textId="77777777" w:rsidR="00797DB6" w:rsidRPr="00D76E26" w:rsidRDefault="00797DB6" w:rsidP="00797DB6">
      <w:pPr>
        <w:pStyle w:val="Listaszerbekezds"/>
        <w:tabs>
          <w:tab w:val="left" w:pos="851"/>
        </w:tabs>
        <w:ind w:left="851"/>
        <w:rPr>
          <w:sz w:val="24"/>
          <w:szCs w:val="24"/>
        </w:rPr>
      </w:pPr>
      <w:r w:rsidRPr="00D76E26">
        <w:rPr>
          <w:sz w:val="24"/>
          <w:szCs w:val="24"/>
          <w:u w:val="single"/>
        </w:rPr>
        <w:t>Előterjesztő:</w:t>
      </w:r>
      <w:r w:rsidRPr="00D76E26">
        <w:rPr>
          <w:sz w:val="24"/>
          <w:szCs w:val="24"/>
        </w:rPr>
        <w:t xml:space="preserve"> Staár Katalin bizottsági elnök</w:t>
      </w:r>
    </w:p>
    <w:p w14:paraId="69BCFD48" w14:textId="4454F022" w:rsidR="00797DB6" w:rsidRDefault="00797DB6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098D2F88" w14:textId="77777777" w:rsidR="0062122C" w:rsidRPr="00A244B0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64AA85A6" w:rsidR="00D811AE" w:rsidRPr="00A244B0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Mosonmagyaróvár, 20</w:t>
      </w:r>
      <w:r w:rsidR="00266F59" w:rsidRPr="00A244B0">
        <w:rPr>
          <w:rFonts w:ascii="Times New Roman" w:hAnsi="Times New Roman" w:cs="Times New Roman"/>
          <w:lang w:val="hu-HU"/>
        </w:rPr>
        <w:t>2</w:t>
      </w:r>
      <w:r w:rsidR="00187317" w:rsidRPr="00A244B0">
        <w:rPr>
          <w:rFonts w:ascii="Times New Roman" w:hAnsi="Times New Roman" w:cs="Times New Roman"/>
          <w:lang w:val="hu-HU"/>
        </w:rPr>
        <w:t>1</w:t>
      </w:r>
      <w:r w:rsidRPr="00A244B0">
        <w:rPr>
          <w:rFonts w:ascii="Times New Roman" w:hAnsi="Times New Roman" w:cs="Times New Roman"/>
          <w:lang w:val="hu-HU"/>
        </w:rPr>
        <w:t xml:space="preserve">. </w:t>
      </w:r>
      <w:r w:rsidR="00A244B0" w:rsidRPr="00A244B0">
        <w:rPr>
          <w:rFonts w:ascii="Times New Roman" w:hAnsi="Times New Roman" w:cs="Times New Roman"/>
          <w:lang w:val="hu-HU"/>
        </w:rPr>
        <w:t>dec</w:t>
      </w:r>
      <w:r w:rsidR="00F73CEA" w:rsidRPr="00A244B0">
        <w:rPr>
          <w:rFonts w:ascii="Times New Roman" w:hAnsi="Times New Roman" w:cs="Times New Roman"/>
          <w:lang w:val="hu-HU"/>
        </w:rPr>
        <w:t>ember</w:t>
      </w:r>
      <w:r w:rsidR="00D830F9" w:rsidRPr="00A244B0">
        <w:rPr>
          <w:rFonts w:ascii="Times New Roman" w:hAnsi="Times New Roman" w:cs="Times New Roman"/>
          <w:lang w:val="hu-HU"/>
        </w:rPr>
        <w:t xml:space="preserve"> </w:t>
      </w:r>
      <w:r w:rsidR="001B6738" w:rsidRPr="00A244B0">
        <w:rPr>
          <w:rFonts w:ascii="Times New Roman" w:hAnsi="Times New Roman" w:cs="Times New Roman"/>
          <w:lang w:val="hu-HU"/>
        </w:rPr>
        <w:t>1</w:t>
      </w:r>
      <w:r w:rsidR="00A244B0" w:rsidRPr="00A244B0">
        <w:rPr>
          <w:rFonts w:ascii="Times New Roman" w:hAnsi="Times New Roman" w:cs="Times New Roman"/>
          <w:lang w:val="hu-HU"/>
        </w:rPr>
        <w:t>0</w:t>
      </w:r>
      <w:r w:rsidR="00B00073" w:rsidRPr="00A244B0">
        <w:rPr>
          <w:rFonts w:ascii="Times New Roman" w:hAnsi="Times New Roman" w:cs="Times New Roman"/>
          <w:lang w:val="hu-HU"/>
        </w:rPr>
        <w:t>.</w:t>
      </w:r>
      <w:r w:rsidR="003225EB" w:rsidRPr="00A244B0">
        <w:rPr>
          <w:rFonts w:ascii="Times New Roman" w:hAnsi="Times New Roman" w:cs="Times New Roman"/>
          <w:lang w:val="hu-HU"/>
        </w:rPr>
        <w:tab/>
      </w:r>
      <w:r w:rsidR="003225EB" w:rsidRPr="00A244B0">
        <w:rPr>
          <w:rFonts w:ascii="Times New Roman" w:hAnsi="Times New Roman" w:cs="Times New Roman"/>
          <w:lang w:val="hu-HU"/>
        </w:rPr>
        <w:tab/>
      </w:r>
      <w:r w:rsidR="003225EB" w:rsidRPr="00A244B0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A244B0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="00266F59" w:rsidRPr="00A244B0">
        <w:rPr>
          <w:rFonts w:ascii="Times New Roman" w:hAnsi="Times New Roman" w:cs="Times New Roman"/>
          <w:lang w:val="hu-HU"/>
        </w:rPr>
        <w:t xml:space="preserve">     </w:t>
      </w:r>
      <w:r w:rsidRPr="00A244B0">
        <w:rPr>
          <w:rFonts w:ascii="Times New Roman" w:hAnsi="Times New Roman" w:cs="Times New Roman"/>
          <w:lang w:val="hu-HU"/>
        </w:rPr>
        <w:t>polgármester</w:t>
      </w:r>
    </w:p>
    <w:sectPr w:rsidR="002B2860" w:rsidRPr="00A244B0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75FC" w14:textId="77777777" w:rsidR="00334ADC" w:rsidRDefault="00334ADC">
      <w:r>
        <w:separator/>
      </w:r>
    </w:p>
  </w:endnote>
  <w:endnote w:type="continuationSeparator" w:id="0">
    <w:p w14:paraId="68F0EF00" w14:textId="77777777" w:rsidR="00334ADC" w:rsidRDefault="0033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A4E6" w14:textId="77777777" w:rsidR="00334ADC" w:rsidRDefault="00334ADC">
      <w:r>
        <w:separator/>
      </w:r>
    </w:p>
  </w:footnote>
  <w:footnote w:type="continuationSeparator" w:id="0">
    <w:p w14:paraId="202E13AA" w14:textId="77777777" w:rsidR="00334ADC" w:rsidRDefault="0033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9"/>
  </w:num>
  <w:num w:numId="5">
    <w:abstractNumId w:val="15"/>
  </w:num>
  <w:num w:numId="6">
    <w:abstractNumId w:val="0"/>
  </w:num>
  <w:num w:numId="7">
    <w:abstractNumId w:val="11"/>
  </w:num>
  <w:num w:numId="8">
    <w:abstractNumId w:val="21"/>
  </w:num>
  <w:num w:numId="9">
    <w:abstractNumId w:val="2"/>
  </w:num>
  <w:num w:numId="10">
    <w:abstractNumId w:val="14"/>
  </w:num>
  <w:num w:numId="11">
    <w:abstractNumId w:val="5"/>
  </w:num>
  <w:num w:numId="12">
    <w:abstractNumId w:val="2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8"/>
  </w:num>
  <w:num w:numId="17">
    <w:abstractNumId w:val="3"/>
  </w:num>
  <w:num w:numId="18">
    <w:abstractNumId w:val="18"/>
  </w:num>
  <w:num w:numId="19">
    <w:abstractNumId w:val="1"/>
  </w:num>
  <w:num w:numId="20">
    <w:abstractNumId w:val="10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E80"/>
    <w:rsid w:val="000047CD"/>
    <w:rsid w:val="0001252B"/>
    <w:rsid w:val="00021B5C"/>
    <w:rsid w:val="0002249B"/>
    <w:rsid w:val="000257CE"/>
    <w:rsid w:val="00026B59"/>
    <w:rsid w:val="00034721"/>
    <w:rsid w:val="00035EED"/>
    <w:rsid w:val="000402E0"/>
    <w:rsid w:val="00044C3F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D3F47"/>
    <w:rsid w:val="000D6140"/>
    <w:rsid w:val="000E0ABA"/>
    <w:rsid w:val="000E4C40"/>
    <w:rsid w:val="000E5D93"/>
    <w:rsid w:val="001134FC"/>
    <w:rsid w:val="0012215D"/>
    <w:rsid w:val="001321B3"/>
    <w:rsid w:val="00141FF0"/>
    <w:rsid w:val="00145629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73D8"/>
    <w:rsid w:val="001A6F65"/>
    <w:rsid w:val="001B01B5"/>
    <w:rsid w:val="001B6738"/>
    <w:rsid w:val="001C1680"/>
    <w:rsid w:val="001C7EFB"/>
    <w:rsid w:val="001D6DD4"/>
    <w:rsid w:val="001F0906"/>
    <w:rsid w:val="001F096E"/>
    <w:rsid w:val="001F2497"/>
    <w:rsid w:val="002157F4"/>
    <w:rsid w:val="00217181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761CC"/>
    <w:rsid w:val="002777E1"/>
    <w:rsid w:val="00282567"/>
    <w:rsid w:val="00282AA3"/>
    <w:rsid w:val="00285FF2"/>
    <w:rsid w:val="002A1F13"/>
    <w:rsid w:val="002A4E4C"/>
    <w:rsid w:val="002A5967"/>
    <w:rsid w:val="002B2860"/>
    <w:rsid w:val="002D2F2C"/>
    <w:rsid w:val="002E2CF8"/>
    <w:rsid w:val="002E70CC"/>
    <w:rsid w:val="002F308D"/>
    <w:rsid w:val="00306921"/>
    <w:rsid w:val="003225EB"/>
    <w:rsid w:val="003242F2"/>
    <w:rsid w:val="0033432F"/>
    <w:rsid w:val="003347AA"/>
    <w:rsid w:val="00334ADC"/>
    <w:rsid w:val="00336A9E"/>
    <w:rsid w:val="00344CC4"/>
    <w:rsid w:val="003532D4"/>
    <w:rsid w:val="00355C15"/>
    <w:rsid w:val="00357033"/>
    <w:rsid w:val="003604DA"/>
    <w:rsid w:val="00360774"/>
    <w:rsid w:val="003634C7"/>
    <w:rsid w:val="003971A1"/>
    <w:rsid w:val="003A0853"/>
    <w:rsid w:val="003A191F"/>
    <w:rsid w:val="003A43ED"/>
    <w:rsid w:val="003A4501"/>
    <w:rsid w:val="003D72F2"/>
    <w:rsid w:val="003E6B09"/>
    <w:rsid w:val="003F1530"/>
    <w:rsid w:val="0040206F"/>
    <w:rsid w:val="004061D6"/>
    <w:rsid w:val="00406322"/>
    <w:rsid w:val="0041071B"/>
    <w:rsid w:val="004158C6"/>
    <w:rsid w:val="004329F0"/>
    <w:rsid w:val="00465894"/>
    <w:rsid w:val="004670E1"/>
    <w:rsid w:val="0047059D"/>
    <w:rsid w:val="0047074E"/>
    <w:rsid w:val="0047706F"/>
    <w:rsid w:val="0049717E"/>
    <w:rsid w:val="004A44F9"/>
    <w:rsid w:val="004B11AD"/>
    <w:rsid w:val="004B35C0"/>
    <w:rsid w:val="004C3CE3"/>
    <w:rsid w:val="004D15D7"/>
    <w:rsid w:val="004D3906"/>
    <w:rsid w:val="004F4A32"/>
    <w:rsid w:val="004F595C"/>
    <w:rsid w:val="00510847"/>
    <w:rsid w:val="00511B39"/>
    <w:rsid w:val="00513958"/>
    <w:rsid w:val="005179FD"/>
    <w:rsid w:val="00524BBD"/>
    <w:rsid w:val="00554E8C"/>
    <w:rsid w:val="00557696"/>
    <w:rsid w:val="00561883"/>
    <w:rsid w:val="00562558"/>
    <w:rsid w:val="00565170"/>
    <w:rsid w:val="0056684E"/>
    <w:rsid w:val="005717A3"/>
    <w:rsid w:val="00587228"/>
    <w:rsid w:val="00591E46"/>
    <w:rsid w:val="00593542"/>
    <w:rsid w:val="00593CE7"/>
    <w:rsid w:val="005A52C8"/>
    <w:rsid w:val="005C206E"/>
    <w:rsid w:val="005C651D"/>
    <w:rsid w:val="005D16EF"/>
    <w:rsid w:val="005D3A3B"/>
    <w:rsid w:val="005D7EB6"/>
    <w:rsid w:val="005E7E97"/>
    <w:rsid w:val="005F180E"/>
    <w:rsid w:val="005F58EE"/>
    <w:rsid w:val="00600EBE"/>
    <w:rsid w:val="0060245C"/>
    <w:rsid w:val="0062122C"/>
    <w:rsid w:val="00622CB9"/>
    <w:rsid w:val="00627D7C"/>
    <w:rsid w:val="00640494"/>
    <w:rsid w:val="00651139"/>
    <w:rsid w:val="00655ACB"/>
    <w:rsid w:val="006564FC"/>
    <w:rsid w:val="00674D19"/>
    <w:rsid w:val="0068445D"/>
    <w:rsid w:val="006A151D"/>
    <w:rsid w:val="006B2A54"/>
    <w:rsid w:val="006D2164"/>
    <w:rsid w:val="006E273D"/>
    <w:rsid w:val="006E4C4B"/>
    <w:rsid w:val="006F0D95"/>
    <w:rsid w:val="006F0FF2"/>
    <w:rsid w:val="006F529A"/>
    <w:rsid w:val="00706C1C"/>
    <w:rsid w:val="00710009"/>
    <w:rsid w:val="007200BC"/>
    <w:rsid w:val="0072241A"/>
    <w:rsid w:val="007321E3"/>
    <w:rsid w:val="00733C17"/>
    <w:rsid w:val="007361F0"/>
    <w:rsid w:val="007438D6"/>
    <w:rsid w:val="00765B84"/>
    <w:rsid w:val="00765DC2"/>
    <w:rsid w:val="00776551"/>
    <w:rsid w:val="007948C6"/>
    <w:rsid w:val="00797DB6"/>
    <w:rsid w:val="007A641A"/>
    <w:rsid w:val="007A6E11"/>
    <w:rsid w:val="007B2528"/>
    <w:rsid w:val="007B633C"/>
    <w:rsid w:val="007C1570"/>
    <w:rsid w:val="007D24B2"/>
    <w:rsid w:val="007E3B17"/>
    <w:rsid w:val="007E68B8"/>
    <w:rsid w:val="007F2D7E"/>
    <w:rsid w:val="008023F7"/>
    <w:rsid w:val="008106D5"/>
    <w:rsid w:val="00824613"/>
    <w:rsid w:val="00825339"/>
    <w:rsid w:val="00825C6D"/>
    <w:rsid w:val="008272A7"/>
    <w:rsid w:val="0083219F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92330"/>
    <w:rsid w:val="00893318"/>
    <w:rsid w:val="008A37ED"/>
    <w:rsid w:val="008A6E5B"/>
    <w:rsid w:val="008A7D9E"/>
    <w:rsid w:val="008B2B1F"/>
    <w:rsid w:val="008C044D"/>
    <w:rsid w:val="008D3FE0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50DC1"/>
    <w:rsid w:val="00962ADE"/>
    <w:rsid w:val="009632BE"/>
    <w:rsid w:val="00980265"/>
    <w:rsid w:val="00980824"/>
    <w:rsid w:val="009A56CF"/>
    <w:rsid w:val="009B6204"/>
    <w:rsid w:val="009B7239"/>
    <w:rsid w:val="009C13DA"/>
    <w:rsid w:val="009C261A"/>
    <w:rsid w:val="009D0B7C"/>
    <w:rsid w:val="009D607F"/>
    <w:rsid w:val="009E0A0F"/>
    <w:rsid w:val="009F4FF6"/>
    <w:rsid w:val="00A03452"/>
    <w:rsid w:val="00A1265A"/>
    <w:rsid w:val="00A14760"/>
    <w:rsid w:val="00A244B0"/>
    <w:rsid w:val="00A35C74"/>
    <w:rsid w:val="00A4125C"/>
    <w:rsid w:val="00A55382"/>
    <w:rsid w:val="00A67E57"/>
    <w:rsid w:val="00A71C0D"/>
    <w:rsid w:val="00A74E13"/>
    <w:rsid w:val="00A767F8"/>
    <w:rsid w:val="00A8262D"/>
    <w:rsid w:val="00A82908"/>
    <w:rsid w:val="00A834FA"/>
    <w:rsid w:val="00AB1F10"/>
    <w:rsid w:val="00AC70FA"/>
    <w:rsid w:val="00AE1397"/>
    <w:rsid w:val="00AF4089"/>
    <w:rsid w:val="00B00073"/>
    <w:rsid w:val="00B061E7"/>
    <w:rsid w:val="00B15DE9"/>
    <w:rsid w:val="00B3008B"/>
    <w:rsid w:val="00B407BC"/>
    <w:rsid w:val="00B42BE1"/>
    <w:rsid w:val="00B42DE9"/>
    <w:rsid w:val="00B51872"/>
    <w:rsid w:val="00B628D1"/>
    <w:rsid w:val="00B657AA"/>
    <w:rsid w:val="00B67BB6"/>
    <w:rsid w:val="00B74ACE"/>
    <w:rsid w:val="00B76EB7"/>
    <w:rsid w:val="00B7740A"/>
    <w:rsid w:val="00B84A5D"/>
    <w:rsid w:val="00B960C6"/>
    <w:rsid w:val="00BA1218"/>
    <w:rsid w:val="00BA2ADD"/>
    <w:rsid w:val="00BB6C17"/>
    <w:rsid w:val="00BD1CA7"/>
    <w:rsid w:val="00BD45FD"/>
    <w:rsid w:val="00BD6C2F"/>
    <w:rsid w:val="00BF2F99"/>
    <w:rsid w:val="00BF34BA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67E6F"/>
    <w:rsid w:val="00C773B7"/>
    <w:rsid w:val="00C873A4"/>
    <w:rsid w:val="00C92A9B"/>
    <w:rsid w:val="00C955F8"/>
    <w:rsid w:val="00CA4EB3"/>
    <w:rsid w:val="00CA773F"/>
    <w:rsid w:val="00CB1791"/>
    <w:rsid w:val="00CB275C"/>
    <w:rsid w:val="00CC01DC"/>
    <w:rsid w:val="00CC14BB"/>
    <w:rsid w:val="00CC7731"/>
    <w:rsid w:val="00CD547A"/>
    <w:rsid w:val="00CD7B03"/>
    <w:rsid w:val="00CD7EF1"/>
    <w:rsid w:val="00CF1DA2"/>
    <w:rsid w:val="00CF50A6"/>
    <w:rsid w:val="00D205CB"/>
    <w:rsid w:val="00D23841"/>
    <w:rsid w:val="00D3246C"/>
    <w:rsid w:val="00D51408"/>
    <w:rsid w:val="00D63C5F"/>
    <w:rsid w:val="00D71F2F"/>
    <w:rsid w:val="00D778E5"/>
    <w:rsid w:val="00D80C9E"/>
    <w:rsid w:val="00D811AE"/>
    <w:rsid w:val="00D830F9"/>
    <w:rsid w:val="00D83646"/>
    <w:rsid w:val="00D83920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40E14"/>
    <w:rsid w:val="00E465DB"/>
    <w:rsid w:val="00E61D2B"/>
    <w:rsid w:val="00E76117"/>
    <w:rsid w:val="00E8063B"/>
    <w:rsid w:val="00E812A2"/>
    <w:rsid w:val="00E826EC"/>
    <w:rsid w:val="00E90A6B"/>
    <w:rsid w:val="00E91117"/>
    <w:rsid w:val="00E9123C"/>
    <w:rsid w:val="00EA27D5"/>
    <w:rsid w:val="00EB6730"/>
    <w:rsid w:val="00ED1CA8"/>
    <w:rsid w:val="00EE3A93"/>
    <w:rsid w:val="00EE682A"/>
    <w:rsid w:val="00F20E22"/>
    <w:rsid w:val="00F27BC6"/>
    <w:rsid w:val="00F34DD5"/>
    <w:rsid w:val="00F365BA"/>
    <w:rsid w:val="00F45624"/>
    <w:rsid w:val="00F71923"/>
    <w:rsid w:val="00F739D7"/>
    <w:rsid w:val="00F73CEA"/>
    <w:rsid w:val="00F7479A"/>
    <w:rsid w:val="00F8729A"/>
    <w:rsid w:val="00F91DE1"/>
    <w:rsid w:val="00F94A68"/>
    <w:rsid w:val="00F96125"/>
    <w:rsid w:val="00FB76B9"/>
    <w:rsid w:val="00FC06EE"/>
    <w:rsid w:val="00FC3B97"/>
    <w:rsid w:val="00FC658C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ok\levelpapir\2019\MVPH_Polgarmester_kozepre_zart_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0033A-B46E-463B-8DA5-1420C32E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MVPH_Polgarmester_kozepre_zart_ff.dotx</Template>
  <TotalTime>132</TotalTime>
  <Pages>4</Pages>
  <Words>589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37</cp:revision>
  <cp:lastPrinted>2021-09-09T06:57:00Z</cp:lastPrinted>
  <dcterms:created xsi:type="dcterms:W3CDTF">2021-12-07T18:54:00Z</dcterms:created>
  <dcterms:modified xsi:type="dcterms:W3CDTF">2021-12-10T08:42:00Z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