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651C32B0" w:rsidR="00593542" w:rsidRPr="0012215D" w:rsidRDefault="000A65BF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6</w:t>
      </w:r>
      <w:r w:rsidR="00593542" w:rsidRPr="0012215D">
        <w:rPr>
          <w:rFonts w:ascii="Times New Roman" w:hAnsi="Times New Roman" w:cs="Times New Roman"/>
          <w:lang w:val="hu-HU"/>
        </w:rPr>
        <w:t>/202</w:t>
      </w:r>
      <w:r w:rsidR="00D23841" w:rsidRPr="0012215D">
        <w:rPr>
          <w:rFonts w:ascii="Times New Roman" w:hAnsi="Times New Roman" w:cs="Times New Roman"/>
          <w:lang w:val="hu-HU"/>
        </w:rPr>
        <w:t>1</w:t>
      </w:r>
      <w:r w:rsidR="00593542" w:rsidRPr="0012215D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12215D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DA7B4F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DA7B4F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12215D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12215D" w:rsidRDefault="00D811AE" w:rsidP="00D811AE">
      <w:pPr>
        <w:rPr>
          <w:rFonts w:ascii="Times New Roman" w:hAnsi="Times New Roman" w:cs="Times New Roman"/>
          <w:lang w:val="hu-HU"/>
        </w:rPr>
      </w:pPr>
      <w:r w:rsidRPr="0012215D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12215D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66996AD9" w:rsidR="00D811AE" w:rsidRPr="0012215D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12215D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12215D">
        <w:rPr>
          <w:rFonts w:ascii="Times New Roman" w:hAnsi="Times New Roman" w:cs="Times New Roman"/>
          <w:b/>
          <w:u w:val="single"/>
          <w:lang w:val="hu-HU"/>
        </w:rPr>
        <w:t>2</w:t>
      </w:r>
      <w:r w:rsidR="00D23841" w:rsidRPr="0012215D">
        <w:rPr>
          <w:rFonts w:ascii="Times New Roman" w:hAnsi="Times New Roman" w:cs="Times New Roman"/>
          <w:b/>
          <w:u w:val="single"/>
          <w:lang w:val="hu-HU"/>
        </w:rPr>
        <w:t>1</w:t>
      </w:r>
      <w:r w:rsidRPr="0012215D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0A65BF">
        <w:rPr>
          <w:rFonts w:ascii="Times New Roman" w:hAnsi="Times New Roman" w:cs="Times New Roman"/>
          <w:b/>
          <w:u w:val="single"/>
          <w:lang w:val="hu-HU"/>
        </w:rPr>
        <w:t>nov</w:t>
      </w:r>
      <w:r w:rsidR="00D3246C">
        <w:rPr>
          <w:rFonts w:ascii="Times New Roman" w:hAnsi="Times New Roman" w:cs="Times New Roman"/>
          <w:b/>
          <w:u w:val="single"/>
          <w:lang w:val="hu-HU"/>
        </w:rPr>
        <w:t>ember</w:t>
      </w:r>
      <w:r w:rsidRPr="0012215D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D3246C">
        <w:rPr>
          <w:rFonts w:ascii="Times New Roman" w:hAnsi="Times New Roman" w:cs="Times New Roman"/>
          <w:b/>
          <w:u w:val="single"/>
          <w:lang w:val="hu-HU"/>
        </w:rPr>
        <w:t>1</w:t>
      </w:r>
      <w:r w:rsidR="000A65BF">
        <w:rPr>
          <w:rFonts w:ascii="Times New Roman" w:hAnsi="Times New Roman" w:cs="Times New Roman"/>
          <w:b/>
          <w:u w:val="single"/>
          <w:lang w:val="hu-HU"/>
        </w:rPr>
        <w:t>8</w:t>
      </w:r>
      <w:r w:rsidRPr="0012215D">
        <w:rPr>
          <w:rFonts w:ascii="Times New Roman" w:hAnsi="Times New Roman" w:cs="Times New Roman"/>
          <w:b/>
          <w:u w:val="single"/>
          <w:lang w:val="hu-HU"/>
        </w:rPr>
        <w:t>-</w:t>
      </w:r>
      <w:r w:rsidR="00D3246C">
        <w:rPr>
          <w:rFonts w:ascii="Times New Roman" w:hAnsi="Times New Roman" w:cs="Times New Roman"/>
          <w:b/>
          <w:u w:val="single"/>
          <w:lang w:val="hu-HU"/>
        </w:rPr>
        <w:t>á</w:t>
      </w:r>
      <w:r w:rsidRPr="0012215D">
        <w:rPr>
          <w:rFonts w:ascii="Times New Roman" w:hAnsi="Times New Roman" w:cs="Times New Roman"/>
          <w:b/>
          <w:u w:val="single"/>
          <w:lang w:val="hu-HU"/>
        </w:rPr>
        <w:t>n (</w:t>
      </w:r>
      <w:r w:rsidR="0083219F" w:rsidRPr="0012215D">
        <w:rPr>
          <w:rFonts w:ascii="Times New Roman" w:hAnsi="Times New Roman" w:cs="Times New Roman"/>
          <w:b/>
          <w:u w:val="single"/>
          <w:lang w:val="hu-HU"/>
        </w:rPr>
        <w:t>csütörtök</w:t>
      </w:r>
      <w:r w:rsidRPr="0012215D">
        <w:rPr>
          <w:rFonts w:ascii="Times New Roman" w:hAnsi="Times New Roman" w:cs="Times New Roman"/>
          <w:b/>
          <w:u w:val="single"/>
          <w:lang w:val="hu-HU"/>
        </w:rPr>
        <w:t xml:space="preserve">) </w:t>
      </w:r>
      <w:r w:rsidR="00360774" w:rsidRPr="0012215D">
        <w:rPr>
          <w:rFonts w:ascii="Times New Roman" w:hAnsi="Times New Roman" w:cs="Times New Roman"/>
          <w:b/>
          <w:u w:val="single"/>
          <w:lang w:val="hu-HU"/>
        </w:rPr>
        <w:t>1</w:t>
      </w:r>
      <w:r w:rsidR="00C873A4" w:rsidRPr="0012215D">
        <w:rPr>
          <w:rFonts w:ascii="Times New Roman" w:hAnsi="Times New Roman" w:cs="Times New Roman"/>
          <w:b/>
          <w:u w:val="single"/>
          <w:lang w:val="hu-HU"/>
        </w:rPr>
        <w:t>3.</w:t>
      </w:r>
      <w:r w:rsidR="00825339" w:rsidRPr="0012215D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12215D">
        <w:rPr>
          <w:rFonts w:ascii="Times New Roman" w:hAnsi="Times New Roman" w:cs="Times New Roman"/>
          <w:b/>
          <w:u w:val="single"/>
          <w:lang w:val="hu-HU"/>
        </w:rPr>
        <w:t>0</w:t>
      </w:r>
      <w:r w:rsidRPr="0012215D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12215D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12215D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12215D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12215D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12215D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12215D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12215D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32EB291A" w14:textId="2F0CC659" w:rsidR="000A65BF" w:rsidRPr="003225EB" w:rsidRDefault="003225EB" w:rsidP="000A65BF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bookmarkStart w:id="0" w:name="_Hlk87274954"/>
      <w:r w:rsidRPr="003225EB">
        <w:rPr>
          <w:bCs/>
          <w:sz w:val="24"/>
          <w:szCs w:val="24"/>
        </w:rPr>
        <w:t>Mosonmagyaróvár közforgalmú közlekedési feladatait ellátó szolgáltató 2021-2022. évre vonatkozó menetrendi javaslata</w:t>
      </w:r>
      <w:bookmarkEnd w:id="0"/>
      <w:r w:rsidR="000A65BF" w:rsidRPr="003225EB">
        <w:rPr>
          <w:rFonts w:eastAsia="Calibri"/>
          <w:sz w:val="24"/>
          <w:szCs w:val="24"/>
        </w:rPr>
        <w:t xml:space="preserve"> </w:t>
      </w:r>
    </w:p>
    <w:p w14:paraId="029499F3" w14:textId="5608D94E" w:rsidR="000A65BF" w:rsidRDefault="000A65BF" w:rsidP="000A65BF">
      <w:pPr>
        <w:pStyle w:val="Listaszerbekezds"/>
        <w:ind w:left="851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Dr. Árvay István polgármester</w:t>
      </w:r>
    </w:p>
    <w:p w14:paraId="2C8569AB" w14:textId="42F61BDE" w:rsidR="000D6140" w:rsidRDefault="000D6140" w:rsidP="000A65BF">
      <w:pPr>
        <w:pStyle w:val="Listaszerbekezds"/>
        <w:ind w:left="851"/>
        <w:rPr>
          <w:sz w:val="24"/>
          <w:szCs w:val="24"/>
        </w:rPr>
      </w:pPr>
    </w:p>
    <w:p w14:paraId="3C3CB491" w14:textId="77777777" w:rsidR="000D6140" w:rsidRPr="003225EB" w:rsidRDefault="000D6140" w:rsidP="000D614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225EB">
        <w:rPr>
          <w:kern w:val="24"/>
          <w:sz w:val="24"/>
          <w:szCs w:val="24"/>
        </w:rPr>
        <w:t>AQUA Szolgáltató Kft. – 2022. évi belső ellenőrzési terv véleményezése</w:t>
      </w:r>
    </w:p>
    <w:p w14:paraId="7FE7F969" w14:textId="77777777" w:rsidR="000D6140" w:rsidRPr="003225EB" w:rsidRDefault="000D6140" w:rsidP="000D6140">
      <w:pPr>
        <w:pStyle w:val="Listaszerbekezds"/>
        <w:ind w:left="851"/>
        <w:jc w:val="both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ab/>
        <w:t>Dr. Árvay István polgármester</w:t>
      </w:r>
    </w:p>
    <w:p w14:paraId="01583014" w14:textId="77777777" w:rsidR="000D6140" w:rsidRPr="003225EB" w:rsidRDefault="000D6140" w:rsidP="000D6140">
      <w:pPr>
        <w:pStyle w:val="Listaszerbekezds"/>
        <w:ind w:left="851"/>
        <w:rPr>
          <w:sz w:val="24"/>
          <w:szCs w:val="24"/>
        </w:rPr>
      </w:pPr>
    </w:p>
    <w:p w14:paraId="414F1A7C" w14:textId="0EF4922A" w:rsidR="003A191F" w:rsidRPr="003225EB" w:rsidRDefault="003225EB" w:rsidP="003A191F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bookmarkStart w:id="1" w:name="_Hlk87271127"/>
      <w:bookmarkStart w:id="2" w:name="_Hlk87269362"/>
      <w:r w:rsidRPr="003225EB">
        <w:rPr>
          <w:bCs/>
          <w:color w:val="000000"/>
          <w:sz w:val="24"/>
          <w:szCs w:val="24"/>
        </w:rPr>
        <w:t xml:space="preserve">A személytaxi-szolgáltatás rendjéről, valamint </w:t>
      </w:r>
      <w:bookmarkEnd w:id="1"/>
      <w:r w:rsidRPr="003225EB">
        <w:rPr>
          <w:bCs/>
          <w:color w:val="000000"/>
          <w:sz w:val="24"/>
          <w:szCs w:val="24"/>
        </w:rPr>
        <w:t>a taxiállomások létesítéséről, használatának és üzemeltetésének rendjéről</w:t>
      </w:r>
      <w:bookmarkEnd w:id="2"/>
      <w:r w:rsidRPr="003225EB">
        <w:rPr>
          <w:bCs/>
          <w:color w:val="000000"/>
          <w:sz w:val="24"/>
          <w:szCs w:val="24"/>
        </w:rPr>
        <w:t xml:space="preserve"> szóló önkormányzati rendelet megalkotása</w:t>
      </w:r>
    </w:p>
    <w:p w14:paraId="12B7F0C6" w14:textId="7454CB82" w:rsidR="003A191F" w:rsidRPr="003225EB" w:rsidRDefault="003A191F" w:rsidP="003A191F">
      <w:pPr>
        <w:pStyle w:val="Listaszerbekezds"/>
        <w:ind w:left="2268" w:hanging="1417"/>
        <w:jc w:val="both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ab/>
      </w:r>
      <w:r w:rsidR="000A65BF" w:rsidRPr="003225EB">
        <w:rPr>
          <w:sz w:val="24"/>
          <w:szCs w:val="24"/>
        </w:rPr>
        <w:t>Dr. Árvay István polgármester</w:t>
      </w:r>
    </w:p>
    <w:p w14:paraId="77FE8AB5" w14:textId="77777777" w:rsidR="00B42BE1" w:rsidRPr="003225EB" w:rsidRDefault="00B42BE1" w:rsidP="00B42BE1">
      <w:pPr>
        <w:pStyle w:val="Listaszerbekezds"/>
        <w:ind w:left="851"/>
        <w:rPr>
          <w:sz w:val="24"/>
          <w:szCs w:val="24"/>
        </w:rPr>
      </w:pPr>
    </w:p>
    <w:p w14:paraId="5D705D92" w14:textId="40CB8534" w:rsidR="00706C1C" w:rsidRPr="003225EB" w:rsidRDefault="00044C3F" w:rsidP="000E4C4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225EB">
        <w:rPr>
          <w:sz w:val="24"/>
          <w:szCs w:val="24"/>
        </w:rPr>
        <w:t>Helyi adókról szóló önkormányzati rendelet felülvizsgálata</w:t>
      </w:r>
    </w:p>
    <w:p w14:paraId="3AC29590" w14:textId="7C72F6AC" w:rsidR="00706C1C" w:rsidRDefault="00706C1C" w:rsidP="00706C1C">
      <w:pPr>
        <w:pStyle w:val="Listaszerbekezds"/>
        <w:ind w:left="851"/>
        <w:rPr>
          <w:rFonts w:eastAsia="Calibri"/>
          <w:color w:val="000000"/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</w:t>
      </w:r>
      <w:r w:rsidR="00044C3F" w:rsidRPr="003225EB">
        <w:rPr>
          <w:rFonts w:eastAsia="Calibri"/>
          <w:color w:val="000000"/>
          <w:sz w:val="24"/>
          <w:szCs w:val="24"/>
        </w:rPr>
        <w:t>Dr. Árvay István polgármester</w:t>
      </w:r>
    </w:p>
    <w:p w14:paraId="616E2BE1" w14:textId="71F1F064" w:rsidR="000D6140" w:rsidRDefault="000D6140" w:rsidP="00706C1C">
      <w:pPr>
        <w:pStyle w:val="Listaszerbekezds"/>
        <w:ind w:left="851"/>
        <w:rPr>
          <w:sz w:val="24"/>
          <w:szCs w:val="24"/>
        </w:rPr>
      </w:pPr>
    </w:p>
    <w:p w14:paraId="6E2A7232" w14:textId="69013DA3" w:rsidR="00151D43" w:rsidRPr="003225EB" w:rsidRDefault="009F4FF6" w:rsidP="00151D43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225EB">
        <w:rPr>
          <w:sz w:val="24"/>
          <w:szCs w:val="24"/>
        </w:rPr>
        <w:t>Településrendezés</w:t>
      </w:r>
    </w:p>
    <w:p w14:paraId="6FA6876E" w14:textId="6D5827F4" w:rsidR="009F4FF6" w:rsidRPr="003225EB" w:rsidRDefault="009F4FF6" w:rsidP="009F4FF6">
      <w:pPr>
        <w:pStyle w:val="Listaszerbekezds"/>
        <w:numPr>
          <w:ilvl w:val="0"/>
          <w:numId w:val="22"/>
        </w:numPr>
        <w:jc w:val="both"/>
        <w:rPr>
          <w:sz w:val="24"/>
          <w:szCs w:val="24"/>
        </w:rPr>
      </w:pPr>
      <w:r w:rsidRPr="003225EB">
        <w:rPr>
          <w:sz w:val="24"/>
          <w:szCs w:val="24"/>
        </w:rPr>
        <w:t>Mosonmagyaróvár településszerkezeti tervének (128/2009. (VI.25.) Kt. határozat) módosítása</w:t>
      </w:r>
    </w:p>
    <w:p w14:paraId="6A01B0AD" w14:textId="2720CC64" w:rsidR="009F4FF6" w:rsidRPr="003225EB" w:rsidRDefault="009F4FF6" w:rsidP="009F4FF6">
      <w:pPr>
        <w:pStyle w:val="Listaszerbekezds"/>
        <w:numPr>
          <w:ilvl w:val="0"/>
          <w:numId w:val="22"/>
        </w:numPr>
        <w:jc w:val="both"/>
        <w:rPr>
          <w:sz w:val="24"/>
          <w:szCs w:val="24"/>
        </w:rPr>
      </w:pPr>
      <w:r w:rsidRPr="003225EB">
        <w:rPr>
          <w:sz w:val="24"/>
          <w:szCs w:val="24"/>
        </w:rPr>
        <w:t>Mosonmagyaróvár helyi építési szabályzatáról szóló 20/2014. (IX.12.)  önkormányzati rendelet módosítása</w:t>
      </w:r>
    </w:p>
    <w:p w14:paraId="6D6BE6B7" w14:textId="569315E7" w:rsidR="00151D43" w:rsidRPr="003225EB" w:rsidRDefault="00151D43" w:rsidP="00151D43">
      <w:pPr>
        <w:pStyle w:val="Listaszerbekezds"/>
        <w:ind w:left="851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</w:t>
      </w:r>
      <w:r w:rsidR="009F4FF6" w:rsidRPr="003225EB">
        <w:rPr>
          <w:rFonts w:eastAsia="Calibri"/>
          <w:color w:val="000000"/>
          <w:sz w:val="24"/>
          <w:szCs w:val="24"/>
        </w:rPr>
        <w:t>Dr. Árvay István polgármester</w:t>
      </w:r>
    </w:p>
    <w:p w14:paraId="5F7EF2BD" w14:textId="77777777" w:rsidR="00151D43" w:rsidRPr="003225EB" w:rsidRDefault="00151D43" w:rsidP="00151D43">
      <w:pPr>
        <w:pStyle w:val="Listaszerbekezds"/>
        <w:ind w:left="851"/>
        <w:rPr>
          <w:sz w:val="24"/>
          <w:szCs w:val="24"/>
        </w:rPr>
      </w:pPr>
    </w:p>
    <w:p w14:paraId="24332B08" w14:textId="5E8A6D3A" w:rsidR="00151D43" w:rsidRPr="002F308D" w:rsidRDefault="002F308D" w:rsidP="002F308D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2F308D">
        <w:rPr>
          <w:sz w:val="24"/>
        </w:rPr>
        <w:t>Beszámoló Mosonmagyaróvár Integrált Településfejlesztési Stratégiájának végrehajtásáról</w:t>
      </w:r>
    </w:p>
    <w:p w14:paraId="5A069ABC" w14:textId="6D10C258" w:rsidR="00151D43" w:rsidRDefault="00151D43" w:rsidP="00151D43">
      <w:pPr>
        <w:pStyle w:val="Listaszerbekezds"/>
        <w:ind w:left="851"/>
        <w:rPr>
          <w:rFonts w:eastAsia="Calibri"/>
          <w:color w:val="000000"/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</w:t>
      </w:r>
      <w:r w:rsidR="009F4FF6" w:rsidRPr="003225EB">
        <w:rPr>
          <w:rFonts w:eastAsia="Calibri"/>
          <w:color w:val="000000"/>
          <w:sz w:val="24"/>
          <w:szCs w:val="24"/>
        </w:rPr>
        <w:t>Dr. Árvay István polgármester</w:t>
      </w:r>
    </w:p>
    <w:p w14:paraId="36FC951E" w14:textId="12F17026" w:rsidR="000D6140" w:rsidRDefault="000D6140" w:rsidP="00151D43">
      <w:pPr>
        <w:pStyle w:val="Listaszerbekezds"/>
        <w:ind w:left="851"/>
        <w:rPr>
          <w:sz w:val="24"/>
          <w:szCs w:val="24"/>
        </w:rPr>
      </w:pPr>
    </w:p>
    <w:p w14:paraId="5E1BB943" w14:textId="77777777" w:rsidR="000D6140" w:rsidRPr="003225EB" w:rsidRDefault="000D6140" w:rsidP="000D614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225EB">
        <w:rPr>
          <w:bCs/>
          <w:sz w:val="24"/>
          <w:szCs w:val="24"/>
        </w:rPr>
        <w:t>A mosonmagyaróvári k</w:t>
      </w:r>
      <w:r w:rsidRPr="003225EB">
        <w:rPr>
          <w:sz w:val="24"/>
          <w:szCs w:val="24"/>
        </w:rPr>
        <w:t xml:space="preserve">ülönleges gazdasági övezetre vonatkozó feladat- és hatáskörök ellátásáról szóló megállapodás jóváhagyása </w:t>
      </w:r>
    </w:p>
    <w:p w14:paraId="689F2A56" w14:textId="77777777" w:rsidR="000D6140" w:rsidRPr="003225EB" w:rsidRDefault="000D6140" w:rsidP="000D6140">
      <w:pPr>
        <w:pStyle w:val="Listaszerbekezds"/>
        <w:ind w:left="851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Dr. Árvay István polgármester</w:t>
      </w:r>
    </w:p>
    <w:p w14:paraId="4A6B0D6A" w14:textId="77777777" w:rsidR="00151D43" w:rsidRPr="003225EB" w:rsidRDefault="00151D43" w:rsidP="00151D43">
      <w:pPr>
        <w:pStyle w:val="Listaszerbekezds"/>
        <w:ind w:left="851"/>
        <w:rPr>
          <w:sz w:val="24"/>
          <w:szCs w:val="24"/>
        </w:rPr>
      </w:pPr>
    </w:p>
    <w:p w14:paraId="07EE83A9" w14:textId="5A33D848" w:rsidR="00151D43" w:rsidRPr="003225EB" w:rsidRDefault="001B6738" w:rsidP="001B673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225EB">
        <w:rPr>
          <w:sz w:val="24"/>
          <w:szCs w:val="24"/>
        </w:rPr>
        <w:t>Mosonmagyaróvár Város Önkormányzatának 2022. évi új folyószámlahitel szerződése</w:t>
      </w:r>
    </w:p>
    <w:p w14:paraId="643DB04D" w14:textId="6181B9D2" w:rsidR="00151D43" w:rsidRPr="003225EB" w:rsidRDefault="00151D43" w:rsidP="00151D43">
      <w:pPr>
        <w:pStyle w:val="Listaszerbekezds"/>
        <w:ind w:left="851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</w:t>
      </w:r>
      <w:r w:rsidR="003E6B09" w:rsidRPr="003225EB">
        <w:rPr>
          <w:rFonts w:eastAsiaTheme="minorHAnsi"/>
          <w:color w:val="000000"/>
          <w:sz w:val="24"/>
          <w:szCs w:val="24"/>
          <w:lang w:eastAsia="en-US"/>
        </w:rPr>
        <w:t>Dr. Árvay István polgármester</w:t>
      </w:r>
    </w:p>
    <w:p w14:paraId="2DA165DF" w14:textId="77777777" w:rsidR="00151D43" w:rsidRPr="003225EB" w:rsidRDefault="00151D43" w:rsidP="00151D43">
      <w:pPr>
        <w:pStyle w:val="Listaszerbekezds"/>
        <w:ind w:left="851"/>
        <w:rPr>
          <w:sz w:val="24"/>
          <w:szCs w:val="24"/>
        </w:rPr>
      </w:pPr>
    </w:p>
    <w:p w14:paraId="7E74DA06" w14:textId="5164E754" w:rsidR="00B42BE1" w:rsidRPr="003225EB" w:rsidRDefault="001B6738" w:rsidP="00B42BE1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225EB">
        <w:rPr>
          <w:sz w:val="24"/>
          <w:szCs w:val="24"/>
        </w:rPr>
        <w:t>Alapítvány támogatása</w:t>
      </w:r>
    </w:p>
    <w:p w14:paraId="63DD18E8" w14:textId="730ACC1A" w:rsidR="00B42BE1" w:rsidRPr="003225EB" w:rsidRDefault="00B42BE1" w:rsidP="00B42BE1">
      <w:pPr>
        <w:pStyle w:val="Listaszerbekezds"/>
        <w:ind w:left="851"/>
        <w:rPr>
          <w:rFonts w:eastAsiaTheme="minorHAnsi"/>
          <w:color w:val="000000"/>
          <w:sz w:val="24"/>
          <w:szCs w:val="24"/>
          <w:lang w:eastAsia="en-US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</w:t>
      </w:r>
      <w:r w:rsidR="001B6738" w:rsidRPr="003225EB">
        <w:rPr>
          <w:rFonts w:eastAsiaTheme="minorHAnsi"/>
          <w:color w:val="000000"/>
          <w:sz w:val="24"/>
          <w:szCs w:val="24"/>
          <w:lang w:eastAsia="en-US"/>
        </w:rPr>
        <w:t>Dr. Árvay István polgármester</w:t>
      </w:r>
    </w:p>
    <w:p w14:paraId="0044E81A" w14:textId="6E88DB39" w:rsidR="0084097E" w:rsidRPr="003225EB" w:rsidRDefault="0084097E" w:rsidP="00B42BE1">
      <w:pPr>
        <w:pStyle w:val="Listaszerbekezds"/>
        <w:ind w:left="851"/>
        <w:rPr>
          <w:rFonts w:eastAsiaTheme="minorHAnsi"/>
          <w:color w:val="000000"/>
          <w:sz w:val="24"/>
          <w:szCs w:val="24"/>
          <w:lang w:eastAsia="en-US"/>
        </w:rPr>
      </w:pPr>
    </w:p>
    <w:p w14:paraId="7E89C987" w14:textId="59B127FF" w:rsidR="0084097E" w:rsidRPr="003225EB" w:rsidRDefault="0084097E" w:rsidP="0084097E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225EB">
        <w:rPr>
          <w:bCs/>
          <w:sz w:val="24"/>
          <w:szCs w:val="24"/>
        </w:rPr>
        <w:t>Mosonmagyaróvár Város Önkormányzata fenntartásában működő óvodák felvételi körzetének módosítása</w:t>
      </w:r>
    </w:p>
    <w:p w14:paraId="07053A68" w14:textId="7BE61537" w:rsidR="0084097E" w:rsidRDefault="0084097E" w:rsidP="0084097E">
      <w:pPr>
        <w:pStyle w:val="Listaszerbekezds"/>
        <w:ind w:left="851"/>
        <w:rPr>
          <w:rFonts w:eastAsiaTheme="minorHAnsi"/>
          <w:color w:val="000000"/>
          <w:sz w:val="24"/>
          <w:szCs w:val="24"/>
          <w:lang w:eastAsia="en-US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</w:t>
      </w:r>
      <w:r w:rsidRPr="003225EB">
        <w:rPr>
          <w:rFonts w:eastAsiaTheme="minorHAnsi"/>
          <w:color w:val="000000"/>
          <w:sz w:val="24"/>
          <w:szCs w:val="24"/>
          <w:lang w:eastAsia="en-US"/>
        </w:rPr>
        <w:t>Dr. Árvay István polgármester</w:t>
      </w:r>
    </w:p>
    <w:p w14:paraId="44C8DF2F" w14:textId="6926DFD2" w:rsidR="00223FA0" w:rsidRDefault="00223FA0" w:rsidP="0084097E">
      <w:pPr>
        <w:pStyle w:val="Listaszerbekezds"/>
        <w:ind w:left="851"/>
        <w:rPr>
          <w:rFonts w:eastAsiaTheme="minorHAnsi"/>
          <w:color w:val="000000"/>
          <w:sz w:val="24"/>
          <w:szCs w:val="24"/>
          <w:lang w:eastAsia="en-US"/>
        </w:rPr>
      </w:pPr>
    </w:p>
    <w:p w14:paraId="14DED46C" w14:textId="1E6D2BC2" w:rsidR="00223FA0" w:rsidRPr="00223FA0" w:rsidRDefault="00223FA0" w:rsidP="00223FA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223FA0">
        <w:rPr>
          <w:sz w:val="24"/>
          <w:szCs w:val="24"/>
        </w:rPr>
        <w:t>Javaslat szerződés felbontására (Piarista Rend Magyar Tartománya)</w:t>
      </w:r>
      <w:r w:rsidR="00DF5CFF">
        <w:rPr>
          <w:sz w:val="24"/>
          <w:szCs w:val="24"/>
        </w:rPr>
        <w:t xml:space="preserve"> </w:t>
      </w:r>
    </w:p>
    <w:p w14:paraId="4387EE34" w14:textId="46F888D0" w:rsidR="00223FA0" w:rsidRDefault="00223FA0" w:rsidP="00223FA0">
      <w:pPr>
        <w:pStyle w:val="Listaszerbekezds"/>
        <w:ind w:left="851"/>
        <w:rPr>
          <w:rFonts w:eastAsiaTheme="minorHAnsi"/>
          <w:color w:val="000000"/>
          <w:sz w:val="24"/>
          <w:szCs w:val="24"/>
          <w:lang w:eastAsia="en-US"/>
        </w:rPr>
      </w:pPr>
      <w:r w:rsidRPr="00223FA0">
        <w:rPr>
          <w:sz w:val="24"/>
          <w:szCs w:val="24"/>
          <w:u w:val="single"/>
        </w:rPr>
        <w:t>Előterjesztő:</w:t>
      </w:r>
      <w:r w:rsidRPr="00223FA0">
        <w:rPr>
          <w:sz w:val="24"/>
          <w:szCs w:val="24"/>
        </w:rPr>
        <w:t xml:space="preserve"> </w:t>
      </w:r>
      <w:r w:rsidRPr="00223FA0">
        <w:rPr>
          <w:rFonts w:eastAsiaTheme="minorHAnsi"/>
          <w:color w:val="000000"/>
          <w:sz w:val="24"/>
          <w:szCs w:val="24"/>
          <w:lang w:eastAsia="en-US"/>
        </w:rPr>
        <w:t>Dr. Árvay István polgármester</w:t>
      </w:r>
    </w:p>
    <w:p w14:paraId="47A56263" w14:textId="2EBC4D1A" w:rsidR="00F91DE1" w:rsidRDefault="00F91DE1" w:rsidP="00223FA0">
      <w:pPr>
        <w:pStyle w:val="Listaszerbekezds"/>
        <w:ind w:left="851"/>
        <w:rPr>
          <w:rFonts w:eastAsiaTheme="minorHAnsi"/>
          <w:color w:val="000000"/>
          <w:sz w:val="24"/>
          <w:szCs w:val="24"/>
          <w:lang w:eastAsia="en-US"/>
        </w:rPr>
      </w:pPr>
    </w:p>
    <w:p w14:paraId="14F3C8CF" w14:textId="77777777" w:rsidR="00F91DE1" w:rsidRPr="003225EB" w:rsidRDefault="00F91DE1" w:rsidP="00F91DE1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225EB">
        <w:rPr>
          <w:sz w:val="24"/>
          <w:szCs w:val="24"/>
        </w:rPr>
        <w:t>Sportcélú ingatlanok hasznosítása - MTE 1904 Kft.</w:t>
      </w:r>
    </w:p>
    <w:p w14:paraId="676B658B" w14:textId="77777777" w:rsidR="00F91DE1" w:rsidRPr="003225EB" w:rsidRDefault="00F91DE1" w:rsidP="00F91DE1">
      <w:pPr>
        <w:pStyle w:val="Listaszerbekezds"/>
        <w:ind w:left="851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Dr. Árvay István </w:t>
      </w:r>
      <w:r w:rsidRPr="003225EB">
        <w:rPr>
          <w:rFonts w:eastAsiaTheme="minorHAnsi"/>
          <w:color w:val="000000"/>
          <w:sz w:val="24"/>
          <w:szCs w:val="24"/>
          <w:lang w:eastAsia="en-US"/>
        </w:rPr>
        <w:t>polgármester</w:t>
      </w:r>
    </w:p>
    <w:p w14:paraId="1E23761E" w14:textId="77777777" w:rsidR="00F91DE1" w:rsidRPr="003225EB" w:rsidRDefault="00F91DE1" w:rsidP="00F91DE1">
      <w:pPr>
        <w:pStyle w:val="Listaszerbekezds"/>
        <w:ind w:left="851"/>
        <w:rPr>
          <w:sz w:val="24"/>
          <w:szCs w:val="24"/>
        </w:rPr>
      </w:pPr>
    </w:p>
    <w:p w14:paraId="2DC9C7F8" w14:textId="48B78C70" w:rsidR="00E31CCC" w:rsidRPr="003225EB" w:rsidRDefault="00E31CCC" w:rsidP="00E31CCC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225EB">
        <w:rPr>
          <w:sz w:val="24"/>
          <w:szCs w:val="24"/>
        </w:rPr>
        <w:t xml:space="preserve">Civil </w:t>
      </w:r>
      <w:r w:rsidR="00282AA3">
        <w:rPr>
          <w:sz w:val="24"/>
          <w:szCs w:val="24"/>
        </w:rPr>
        <w:t>H</w:t>
      </w:r>
      <w:r w:rsidRPr="003225EB">
        <w:rPr>
          <w:sz w:val="24"/>
          <w:szCs w:val="24"/>
        </w:rPr>
        <w:t>áz hasznosítása</w:t>
      </w:r>
    </w:p>
    <w:p w14:paraId="31093409" w14:textId="77777777" w:rsidR="00E31CCC" w:rsidRPr="003225EB" w:rsidRDefault="00E31CCC" w:rsidP="00E31CCC">
      <w:pPr>
        <w:pStyle w:val="Listaszerbekezds"/>
        <w:ind w:left="851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Dr. Árvay István </w:t>
      </w:r>
      <w:r w:rsidRPr="003225EB">
        <w:rPr>
          <w:rFonts w:eastAsiaTheme="minorHAnsi"/>
          <w:color w:val="000000"/>
          <w:sz w:val="24"/>
          <w:szCs w:val="24"/>
          <w:lang w:eastAsia="en-US"/>
        </w:rPr>
        <w:t>polgármester</w:t>
      </w:r>
    </w:p>
    <w:p w14:paraId="491E06EC" w14:textId="77777777" w:rsidR="00E31CCC" w:rsidRPr="003225EB" w:rsidRDefault="00E31CCC" w:rsidP="00E31CCC">
      <w:pPr>
        <w:pStyle w:val="Listaszerbekezds"/>
        <w:ind w:left="851"/>
        <w:rPr>
          <w:sz w:val="24"/>
          <w:szCs w:val="24"/>
        </w:rPr>
      </w:pPr>
    </w:p>
    <w:p w14:paraId="58696081" w14:textId="5D348638" w:rsidR="00D205CB" w:rsidRPr="003225EB" w:rsidRDefault="00DF5CFF" w:rsidP="00825339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„Munkásszállások kialakítása” hatósági szerződés megszüntetése</w:t>
      </w:r>
      <w:r w:rsidR="00173D0A">
        <w:rPr>
          <w:sz w:val="24"/>
          <w:szCs w:val="24"/>
        </w:rPr>
        <w:t xml:space="preserve"> </w:t>
      </w:r>
      <w:bookmarkStart w:id="3" w:name="_GoBack"/>
      <w:bookmarkEnd w:id="3"/>
    </w:p>
    <w:p w14:paraId="5DA82ACD" w14:textId="03DBB8E1" w:rsidR="00D205CB" w:rsidRDefault="00D205CB" w:rsidP="00D205CB">
      <w:pPr>
        <w:pStyle w:val="Listaszerbekezds"/>
        <w:ind w:left="851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</w:t>
      </w:r>
      <w:r w:rsidR="00D63C5F" w:rsidRPr="003225EB">
        <w:rPr>
          <w:sz w:val="24"/>
          <w:szCs w:val="24"/>
        </w:rPr>
        <w:t>Dr. Árvay István polgármester</w:t>
      </w:r>
    </w:p>
    <w:p w14:paraId="1F505101" w14:textId="67404EDB" w:rsidR="00F91DE1" w:rsidRDefault="00F91DE1" w:rsidP="00D205CB">
      <w:pPr>
        <w:pStyle w:val="Listaszerbekezds"/>
        <w:ind w:left="851"/>
        <w:rPr>
          <w:sz w:val="24"/>
          <w:szCs w:val="24"/>
        </w:rPr>
      </w:pPr>
    </w:p>
    <w:p w14:paraId="657CD038" w14:textId="2B26C7E2" w:rsidR="008715D8" w:rsidRPr="003225EB" w:rsidRDefault="003225EB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225EB">
        <w:rPr>
          <w:bCs/>
          <w:sz w:val="24"/>
          <w:szCs w:val="24"/>
        </w:rPr>
        <w:t xml:space="preserve">Javaslat </w:t>
      </w:r>
      <w:r w:rsidRPr="003225EB">
        <w:rPr>
          <w:sz w:val="24"/>
          <w:szCs w:val="24"/>
        </w:rPr>
        <w:t>a Mosonmagyaróvár, 1401 számú főút (Halászi út) – Várallyai György utca, valamint a Mosonmagyaróvár, 1401 számú főút (Halászi út) – Kálnoki utca csomópontok átalakításával kapcsolatos megállapodásokra</w:t>
      </w:r>
    </w:p>
    <w:p w14:paraId="004CEE7B" w14:textId="77777777" w:rsidR="008715D8" w:rsidRPr="003225EB" w:rsidRDefault="008715D8" w:rsidP="008715D8">
      <w:pPr>
        <w:pStyle w:val="Listaszerbekezds"/>
        <w:ind w:left="851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Dr. Árvay István polgármester</w:t>
      </w:r>
    </w:p>
    <w:p w14:paraId="22659B02" w14:textId="77777777" w:rsidR="008715D8" w:rsidRPr="003225EB" w:rsidRDefault="008715D8" w:rsidP="008715D8">
      <w:pPr>
        <w:pStyle w:val="Listaszerbekezds"/>
        <w:ind w:left="851"/>
        <w:rPr>
          <w:sz w:val="24"/>
          <w:szCs w:val="24"/>
        </w:rPr>
      </w:pPr>
    </w:p>
    <w:p w14:paraId="79A1A0DC" w14:textId="3B32AD4F" w:rsidR="008715D8" w:rsidRPr="00554E8C" w:rsidRDefault="00554E8C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554E8C">
        <w:rPr>
          <w:bCs/>
          <w:color w:val="000000"/>
          <w:sz w:val="24"/>
          <w:szCs w:val="24"/>
        </w:rPr>
        <w:t>Javaslat Mosonmagyaróvár külterület 06/19 hrsz-ú ingatlan résztulajdoni hányad megvásárlására</w:t>
      </w:r>
      <w:r w:rsidR="001B6738" w:rsidRPr="00554E8C">
        <w:rPr>
          <w:sz w:val="24"/>
          <w:szCs w:val="24"/>
        </w:rPr>
        <w:t xml:space="preserve">  </w:t>
      </w:r>
    </w:p>
    <w:p w14:paraId="48A51E45" w14:textId="77777777" w:rsidR="008715D8" w:rsidRPr="003225EB" w:rsidRDefault="008715D8" w:rsidP="008715D8">
      <w:pPr>
        <w:pStyle w:val="Listaszerbekezds"/>
        <w:ind w:left="851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Dr. Árvay István polgármester</w:t>
      </w:r>
    </w:p>
    <w:p w14:paraId="01870AC5" w14:textId="77777777" w:rsidR="008715D8" w:rsidRPr="003225EB" w:rsidRDefault="008715D8" w:rsidP="008715D8">
      <w:pPr>
        <w:pStyle w:val="Listaszerbekezds"/>
        <w:ind w:left="851"/>
        <w:rPr>
          <w:sz w:val="24"/>
          <w:szCs w:val="24"/>
        </w:rPr>
      </w:pPr>
    </w:p>
    <w:p w14:paraId="34B4E8E8" w14:textId="62DDEBAC" w:rsidR="008715D8" w:rsidRPr="003225EB" w:rsidRDefault="001B6738" w:rsidP="008715D8">
      <w:pPr>
        <w:pStyle w:val="Listaszerbekezds"/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3225EB">
        <w:rPr>
          <w:sz w:val="24"/>
          <w:szCs w:val="24"/>
        </w:rPr>
        <w:t>Szabályozási terv szerinti telekalakítás és értékesítési javaslat (0390/4 és 0390/5 hrsz.)</w:t>
      </w:r>
    </w:p>
    <w:p w14:paraId="1B57CEBF" w14:textId="05DD4D9D" w:rsidR="008715D8" w:rsidRPr="003225EB" w:rsidRDefault="008715D8" w:rsidP="008715D8">
      <w:pPr>
        <w:pStyle w:val="Listaszerbekezds"/>
        <w:tabs>
          <w:tab w:val="left" w:pos="851"/>
        </w:tabs>
        <w:ind w:left="851"/>
        <w:rPr>
          <w:sz w:val="24"/>
          <w:szCs w:val="24"/>
        </w:rPr>
      </w:pPr>
      <w:r w:rsidRPr="003225EB">
        <w:rPr>
          <w:sz w:val="24"/>
          <w:szCs w:val="24"/>
          <w:u w:val="single"/>
        </w:rPr>
        <w:t>Előterjesztő:</w:t>
      </w:r>
      <w:r w:rsidRPr="003225EB">
        <w:rPr>
          <w:sz w:val="24"/>
          <w:szCs w:val="24"/>
        </w:rPr>
        <w:t xml:space="preserve"> Dr. Árvay István polgármester</w:t>
      </w:r>
    </w:p>
    <w:p w14:paraId="738F5948" w14:textId="77777777" w:rsidR="00622CB9" w:rsidRPr="003225EB" w:rsidRDefault="00622CB9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3B5726FC" w:rsidR="00D811AE" w:rsidRPr="003225EB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3225EB">
        <w:rPr>
          <w:rFonts w:ascii="Times New Roman" w:hAnsi="Times New Roman" w:cs="Times New Roman"/>
          <w:lang w:val="hu-HU"/>
        </w:rPr>
        <w:t>Mosonmagyaróvár, 20</w:t>
      </w:r>
      <w:r w:rsidR="00266F59" w:rsidRPr="003225EB">
        <w:rPr>
          <w:rFonts w:ascii="Times New Roman" w:hAnsi="Times New Roman" w:cs="Times New Roman"/>
          <w:lang w:val="hu-HU"/>
        </w:rPr>
        <w:t>2</w:t>
      </w:r>
      <w:r w:rsidR="00187317" w:rsidRPr="003225EB">
        <w:rPr>
          <w:rFonts w:ascii="Times New Roman" w:hAnsi="Times New Roman" w:cs="Times New Roman"/>
          <w:lang w:val="hu-HU"/>
        </w:rPr>
        <w:t>1</w:t>
      </w:r>
      <w:r w:rsidRPr="003225EB">
        <w:rPr>
          <w:rFonts w:ascii="Times New Roman" w:hAnsi="Times New Roman" w:cs="Times New Roman"/>
          <w:lang w:val="hu-HU"/>
        </w:rPr>
        <w:t xml:space="preserve">. </w:t>
      </w:r>
      <w:r w:rsidR="001B6738" w:rsidRPr="003225EB">
        <w:rPr>
          <w:rFonts w:ascii="Times New Roman" w:hAnsi="Times New Roman" w:cs="Times New Roman"/>
          <w:lang w:val="hu-HU"/>
        </w:rPr>
        <w:t>nov</w:t>
      </w:r>
      <w:r w:rsidR="00F73CEA" w:rsidRPr="003225EB">
        <w:rPr>
          <w:rFonts w:ascii="Times New Roman" w:hAnsi="Times New Roman" w:cs="Times New Roman"/>
          <w:lang w:val="hu-HU"/>
        </w:rPr>
        <w:t>ember</w:t>
      </w:r>
      <w:r w:rsidR="00D830F9" w:rsidRPr="003225EB">
        <w:rPr>
          <w:rFonts w:ascii="Times New Roman" w:hAnsi="Times New Roman" w:cs="Times New Roman"/>
          <w:lang w:val="hu-HU"/>
        </w:rPr>
        <w:t xml:space="preserve"> </w:t>
      </w:r>
      <w:r w:rsidR="001B6738" w:rsidRPr="003225EB">
        <w:rPr>
          <w:rFonts w:ascii="Times New Roman" w:hAnsi="Times New Roman" w:cs="Times New Roman"/>
          <w:lang w:val="hu-HU"/>
        </w:rPr>
        <w:t>1</w:t>
      </w:r>
      <w:r w:rsidR="000C57E9">
        <w:rPr>
          <w:rFonts w:ascii="Times New Roman" w:hAnsi="Times New Roman" w:cs="Times New Roman"/>
          <w:lang w:val="hu-HU"/>
        </w:rPr>
        <w:t>2</w:t>
      </w:r>
      <w:r w:rsidR="00B00073" w:rsidRPr="003225EB">
        <w:rPr>
          <w:rFonts w:ascii="Times New Roman" w:hAnsi="Times New Roman" w:cs="Times New Roman"/>
          <w:lang w:val="hu-HU"/>
        </w:rPr>
        <w:t>.</w:t>
      </w:r>
      <w:r w:rsidR="003225EB">
        <w:rPr>
          <w:rFonts w:ascii="Times New Roman" w:hAnsi="Times New Roman" w:cs="Times New Roman"/>
          <w:lang w:val="hu-HU"/>
        </w:rPr>
        <w:tab/>
      </w:r>
      <w:r w:rsidR="003225EB">
        <w:rPr>
          <w:rFonts w:ascii="Times New Roman" w:hAnsi="Times New Roman" w:cs="Times New Roman"/>
          <w:lang w:val="hu-HU"/>
        </w:rPr>
        <w:tab/>
      </w:r>
      <w:r w:rsidR="003225EB">
        <w:rPr>
          <w:rFonts w:ascii="Times New Roman" w:hAnsi="Times New Roman" w:cs="Times New Roman"/>
          <w:lang w:val="hu-HU"/>
        </w:rPr>
        <w:tab/>
      </w:r>
      <w:r w:rsidR="003225EB" w:rsidRPr="0012215D">
        <w:rPr>
          <w:rFonts w:ascii="Times New Roman" w:hAnsi="Times New Roman" w:cs="Times New Roman"/>
          <w:lang w:val="hu-HU"/>
        </w:rPr>
        <w:t>Dr. Árvay István s.k.</w:t>
      </w:r>
    </w:p>
    <w:p w14:paraId="423F759C" w14:textId="51987FBD" w:rsidR="002B2860" w:rsidRPr="00F73CE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="00266F59" w:rsidRPr="0012215D">
        <w:rPr>
          <w:rFonts w:ascii="Times New Roman" w:hAnsi="Times New Roman" w:cs="Times New Roman"/>
          <w:lang w:val="hu-HU"/>
        </w:rPr>
        <w:t xml:space="preserve">     </w:t>
      </w:r>
      <w:r w:rsidRPr="0012215D">
        <w:rPr>
          <w:rFonts w:ascii="Times New Roman" w:hAnsi="Times New Roman" w:cs="Times New Roman"/>
          <w:lang w:val="hu-HU"/>
        </w:rPr>
        <w:t>polgármester</w:t>
      </w:r>
    </w:p>
    <w:sectPr w:rsidR="002B2860" w:rsidRPr="00F73CEA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EE1DE" w14:textId="77777777" w:rsidR="00EE3A93" w:rsidRDefault="00EE3A93">
      <w:r>
        <w:separator/>
      </w:r>
    </w:p>
  </w:endnote>
  <w:endnote w:type="continuationSeparator" w:id="0">
    <w:p w14:paraId="4CC5955B" w14:textId="77777777" w:rsidR="00EE3A93" w:rsidRDefault="00EE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FCF50" w14:textId="77777777" w:rsidR="00EE3A93" w:rsidRDefault="00EE3A93">
      <w:r>
        <w:separator/>
      </w:r>
    </w:p>
  </w:footnote>
  <w:footnote w:type="continuationSeparator" w:id="0">
    <w:p w14:paraId="0D47B6AA" w14:textId="77777777" w:rsidR="00EE3A93" w:rsidRDefault="00EE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9"/>
  </w:num>
  <w:num w:numId="4">
    <w:abstractNumId w:val="9"/>
  </w:num>
  <w:num w:numId="5">
    <w:abstractNumId w:val="15"/>
  </w:num>
  <w:num w:numId="6">
    <w:abstractNumId w:val="0"/>
  </w:num>
  <w:num w:numId="7">
    <w:abstractNumId w:val="11"/>
  </w:num>
  <w:num w:numId="8">
    <w:abstractNumId w:val="21"/>
  </w:num>
  <w:num w:numId="9">
    <w:abstractNumId w:val="2"/>
  </w:num>
  <w:num w:numId="10">
    <w:abstractNumId w:val="14"/>
  </w:num>
  <w:num w:numId="11">
    <w:abstractNumId w:val="5"/>
  </w:num>
  <w:num w:numId="12">
    <w:abstractNumId w:val="2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8"/>
  </w:num>
  <w:num w:numId="17">
    <w:abstractNumId w:val="3"/>
  </w:num>
  <w:num w:numId="18">
    <w:abstractNumId w:val="18"/>
  </w:num>
  <w:num w:numId="19">
    <w:abstractNumId w:val="1"/>
  </w:num>
  <w:num w:numId="20">
    <w:abstractNumId w:val="10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1E80"/>
    <w:rsid w:val="000047CD"/>
    <w:rsid w:val="0001252B"/>
    <w:rsid w:val="00021B5C"/>
    <w:rsid w:val="000257CE"/>
    <w:rsid w:val="00026B59"/>
    <w:rsid w:val="00034721"/>
    <w:rsid w:val="00035EED"/>
    <w:rsid w:val="000402E0"/>
    <w:rsid w:val="00044C3F"/>
    <w:rsid w:val="00070F3F"/>
    <w:rsid w:val="00072E43"/>
    <w:rsid w:val="00074E20"/>
    <w:rsid w:val="00075B7F"/>
    <w:rsid w:val="00077AC9"/>
    <w:rsid w:val="000813A1"/>
    <w:rsid w:val="00085738"/>
    <w:rsid w:val="000871B9"/>
    <w:rsid w:val="000A15A9"/>
    <w:rsid w:val="000A1879"/>
    <w:rsid w:val="000A2A91"/>
    <w:rsid w:val="000A3433"/>
    <w:rsid w:val="000A6388"/>
    <w:rsid w:val="000A65BF"/>
    <w:rsid w:val="000B2F2D"/>
    <w:rsid w:val="000C1C7F"/>
    <w:rsid w:val="000C2B9A"/>
    <w:rsid w:val="000C490D"/>
    <w:rsid w:val="000C535F"/>
    <w:rsid w:val="000C57E9"/>
    <w:rsid w:val="000D3F47"/>
    <w:rsid w:val="000D6140"/>
    <w:rsid w:val="000E0ABA"/>
    <w:rsid w:val="000E4C40"/>
    <w:rsid w:val="000E5D93"/>
    <w:rsid w:val="001134FC"/>
    <w:rsid w:val="0012215D"/>
    <w:rsid w:val="001321B3"/>
    <w:rsid w:val="00141FF0"/>
    <w:rsid w:val="00151D43"/>
    <w:rsid w:val="001532FB"/>
    <w:rsid w:val="001577E1"/>
    <w:rsid w:val="00172B94"/>
    <w:rsid w:val="00173D0A"/>
    <w:rsid w:val="00180793"/>
    <w:rsid w:val="0018626D"/>
    <w:rsid w:val="00187317"/>
    <w:rsid w:val="00191370"/>
    <w:rsid w:val="0019172B"/>
    <w:rsid w:val="00191912"/>
    <w:rsid w:val="001973D8"/>
    <w:rsid w:val="001A6F65"/>
    <w:rsid w:val="001B6738"/>
    <w:rsid w:val="001C1680"/>
    <w:rsid w:val="001C7EFB"/>
    <w:rsid w:val="001D6DD4"/>
    <w:rsid w:val="001F0906"/>
    <w:rsid w:val="001F096E"/>
    <w:rsid w:val="002157F4"/>
    <w:rsid w:val="00217181"/>
    <w:rsid w:val="00223908"/>
    <w:rsid w:val="00223FA0"/>
    <w:rsid w:val="00232EC4"/>
    <w:rsid w:val="00233806"/>
    <w:rsid w:val="00234492"/>
    <w:rsid w:val="0024205A"/>
    <w:rsid w:val="002447FC"/>
    <w:rsid w:val="00256BD6"/>
    <w:rsid w:val="00266F59"/>
    <w:rsid w:val="002721C6"/>
    <w:rsid w:val="00282567"/>
    <w:rsid w:val="00282AA3"/>
    <w:rsid w:val="00285FF2"/>
    <w:rsid w:val="002A1F13"/>
    <w:rsid w:val="002A4E4C"/>
    <w:rsid w:val="002A5967"/>
    <w:rsid w:val="002B2860"/>
    <w:rsid w:val="002D2F2C"/>
    <w:rsid w:val="002E2CF8"/>
    <w:rsid w:val="002E70CC"/>
    <w:rsid w:val="002F308D"/>
    <w:rsid w:val="00306921"/>
    <w:rsid w:val="003225EB"/>
    <w:rsid w:val="003242F2"/>
    <w:rsid w:val="0033432F"/>
    <w:rsid w:val="003347AA"/>
    <w:rsid w:val="00336A9E"/>
    <w:rsid w:val="00344CC4"/>
    <w:rsid w:val="003532D4"/>
    <w:rsid w:val="00355C15"/>
    <w:rsid w:val="00357033"/>
    <w:rsid w:val="003604DA"/>
    <w:rsid w:val="00360774"/>
    <w:rsid w:val="003634C7"/>
    <w:rsid w:val="003971A1"/>
    <w:rsid w:val="003A0853"/>
    <w:rsid w:val="003A191F"/>
    <w:rsid w:val="003A43ED"/>
    <w:rsid w:val="003A4501"/>
    <w:rsid w:val="003D72F2"/>
    <w:rsid w:val="003E6B09"/>
    <w:rsid w:val="003F1530"/>
    <w:rsid w:val="0040206F"/>
    <w:rsid w:val="004061D6"/>
    <w:rsid w:val="00406322"/>
    <w:rsid w:val="0041071B"/>
    <w:rsid w:val="004329F0"/>
    <w:rsid w:val="00465894"/>
    <w:rsid w:val="004670E1"/>
    <w:rsid w:val="0047059D"/>
    <w:rsid w:val="0047074E"/>
    <w:rsid w:val="0047706F"/>
    <w:rsid w:val="0049717E"/>
    <w:rsid w:val="004B11AD"/>
    <w:rsid w:val="004B35C0"/>
    <w:rsid w:val="004C3CE3"/>
    <w:rsid w:val="004D15D7"/>
    <w:rsid w:val="004D3906"/>
    <w:rsid w:val="004F4A32"/>
    <w:rsid w:val="004F595C"/>
    <w:rsid w:val="00510847"/>
    <w:rsid w:val="00511B39"/>
    <w:rsid w:val="00513958"/>
    <w:rsid w:val="005179FD"/>
    <w:rsid w:val="00524BBD"/>
    <w:rsid w:val="00554E8C"/>
    <w:rsid w:val="00557696"/>
    <w:rsid w:val="00562558"/>
    <w:rsid w:val="00565170"/>
    <w:rsid w:val="0056684E"/>
    <w:rsid w:val="005717A3"/>
    <w:rsid w:val="00587228"/>
    <w:rsid w:val="00591E46"/>
    <w:rsid w:val="00593542"/>
    <w:rsid w:val="00593CE7"/>
    <w:rsid w:val="005A52C8"/>
    <w:rsid w:val="005C206E"/>
    <w:rsid w:val="005D16EF"/>
    <w:rsid w:val="005D3A3B"/>
    <w:rsid w:val="005D7EB6"/>
    <w:rsid w:val="005E7E97"/>
    <w:rsid w:val="005F180E"/>
    <w:rsid w:val="005F58EE"/>
    <w:rsid w:val="00600EBE"/>
    <w:rsid w:val="0060245C"/>
    <w:rsid w:val="00622CB9"/>
    <w:rsid w:val="00627D7C"/>
    <w:rsid w:val="00640494"/>
    <w:rsid w:val="00651139"/>
    <w:rsid w:val="006564FC"/>
    <w:rsid w:val="00674D19"/>
    <w:rsid w:val="0068445D"/>
    <w:rsid w:val="006B2A54"/>
    <w:rsid w:val="006F0D95"/>
    <w:rsid w:val="006F0FF2"/>
    <w:rsid w:val="006F529A"/>
    <w:rsid w:val="00706C1C"/>
    <w:rsid w:val="00710009"/>
    <w:rsid w:val="007200BC"/>
    <w:rsid w:val="007321E3"/>
    <w:rsid w:val="00733C17"/>
    <w:rsid w:val="007361F0"/>
    <w:rsid w:val="007438D6"/>
    <w:rsid w:val="00765B84"/>
    <w:rsid w:val="00765DC2"/>
    <w:rsid w:val="00776551"/>
    <w:rsid w:val="007948C6"/>
    <w:rsid w:val="007A641A"/>
    <w:rsid w:val="007A6E11"/>
    <w:rsid w:val="007B2528"/>
    <w:rsid w:val="007B633C"/>
    <w:rsid w:val="007C1570"/>
    <w:rsid w:val="007D24B2"/>
    <w:rsid w:val="007E3B17"/>
    <w:rsid w:val="007E68B8"/>
    <w:rsid w:val="007F2D7E"/>
    <w:rsid w:val="008023F7"/>
    <w:rsid w:val="008106D5"/>
    <w:rsid w:val="00824613"/>
    <w:rsid w:val="00825339"/>
    <w:rsid w:val="00825C6D"/>
    <w:rsid w:val="008272A7"/>
    <w:rsid w:val="0083219F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854D6"/>
    <w:rsid w:val="008A37ED"/>
    <w:rsid w:val="008A6E5B"/>
    <w:rsid w:val="008A7D9E"/>
    <w:rsid w:val="008B2B1F"/>
    <w:rsid w:val="008C044D"/>
    <w:rsid w:val="008D3FE0"/>
    <w:rsid w:val="008F1298"/>
    <w:rsid w:val="008F6F6E"/>
    <w:rsid w:val="00903825"/>
    <w:rsid w:val="009100CB"/>
    <w:rsid w:val="009357EF"/>
    <w:rsid w:val="009362AF"/>
    <w:rsid w:val="00941E90"/>
    <w:rsid w:val="009462C7"/>
    <w:rsid w:val="0094732C"/>
    <w:rsid w:val="00962ADE"/>
    <w:rsid w:val="009632BE"/>
    <w:rsid w:val="00980265"/>
    <w:rsid w:val="009A56CF"/>
    <w:rsid w:val="009B30D8"/>
    <w:rsid w:val="009B6204"/>
    <w:rsid w:val="009B7239"/>
    <w:rsid w:val="009C13DA"/>
    <w:rsid w:val="009C261A"/>
    <w:rsid w:val="009D0B7C"/>
    <w:rsid w:val="009D607F"/>
    <w:rsid w:val="009E0A0F"/>
    <w:rsid w:val="009F4FF6"/>
    <w:rsid w:val="00A03452"/>
    <w:rsid w:val="00A1265A"/>
    <w:rsid w:val="00A35C74"/>
    <w:rsid w:val="00A4125C"/>
    <w:rsid w:val="00A55382"/>
    <w:rsid w:val="00A67E57"/>
    <w:rsid w:val="00A71C0D"/>
    <w:rsid w:val="00A767F8"/>
    <w:rsid w:val="00A8262D"/>
    <w:rsid w:val="00A834FA"/>
    <w:rsid w:val="00AB1F10"/>
    <w:rsid w:val="00AC70FA"/>
    <w:rsid w:val="00AE1397"/>
    <w:rsid w:val="00AF4089"/>
    <w:rsid w:val="00B00073"/>
    <w:rsid w:val="00B15DE9"/>
    <w:rsid w:val="00B3008B"/>
    <w:rsid w:val="00B407BC"/>
    <w:rsid w:val="00B42BE1"/>
    <w:rsid w:val="00B51872"/>
    <w:rsid w:val="00B628D1"/>
    <w:rsid w:val="00B657AA"/>
    <w:rsid w:val="00B67BB6"/>
    <w:rsid w:val="00B7740A"/>
    <w:rsid w:val="00B84A5D"/>
    <w:rsid w:val="00B960C6"/>
    <w:rsid w:val="00BA1218"/>
    <w:rsid w:val="00BB6C17"/>
    <w:rsid w:val="00BD1CA7"/>
    <w:rsid w:val="00BD45FD"/>
    <w:rsid w:val="00BD6C2F"/>
    <w:rsid w:val="00BF2F99"/>
    <w:rsid w:val="00BF34BA"/>
    <w:rsid w:val="00BF7405"/>
    <w:rsid w:val="00C0211D"/>
    <w:rsid w:val="00C13700"/>
    <w:rsid w:val="00C1396A"/>
    <w:rsid w:val="00C20314"/>
    <w:rsid w:val="00C23DEA"/>
    <w:rsid w:val="00C26BA5"/>
    <w:rsid w:val="00C50FED"/>
    <w:rsid w:val="00C54A56"/>
    <w:rsid w:val="00C57411"/>
    <w:rsid w:val="00C773B7"/>
    <w:rsid w:val="00C873A4"/>
    <w:rsid w:val="00C92A9B"/>
    <w:rsid w:val="00C955F8"/>
    <w:rsid w:val="00CA4EB3"/>
    <w:rsid w:val="00CB1791"/>
    <w:rsid w:val="00CB275C"/>
    <w:rsid w:val="00CC01DC"/>
    <w:rsid w:val="00CC14BB"/>
    <w:rsid w:val="00CC7731"/>
    <w:rsid w:val="00CD547A"/>
    <w:rsid w:val="00CD7B03"/>
    <w:rsid w:val="00CD7EF1"/>
    <w:rsid w:val="00CF1DA2"/>
    <w:rsid w:val="00CF50A6"/>
    <w:rsid w:val="00D205CB"/>
    <w:rsid w:val="00D23841"/>
    <w:rsid w:val="00D3246C"/>
    <w:rsid w:val="00D51408"/>
    <w:rsid w:val="00D63C5F"/>
    <w:rsid w:val="00D71F2F"/>
    <w:rsid w:val="00D80C9E"/>
    <w:rsid w:val="00D811AE"/>
    <w:rsid w:val="00D830F9"/>
    <w:rsid w:val="00D83646"/>
    <w:rsid w:val="00D83920"/>
    <w:rsid w:val="00DA7B4F"/>
    <w:rsid w:val="00DB3725"/>
    <w:rsid w:val="00DC5F1D"/>
    <w:rsid w:val="00DC6FD4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1CCC"/>
    <w:rsid w:val="00E61D2B"/>
    <w:rsid w:val="00E76117"/>
    <w:rsid w:val="00E8063B"/>
    <w:rsid w:val="00E812A2"/>
    <w:rsid w:val="00E826EC"/>
    <w:rsid w:val="00E90A6B"/>
    <w:rsid w:val="00E91117"/>
    <w:rsid w:val="00EA27D5"/>
    <w:rsid w:val="00EB6730"/>
    <w:rsid w:val="00ED1CA8"/>
    <w:rsid w:val="00EE3A93"/>
    <w:rsid w:val="00EE682A"/>
    <w:rsid w:val="00F20E22"/>
    <w:rsid w:val="00F27BC6"/>
    <w:rsid w:val="00F34DD5"/>
    <w:rsid w:val="00F365BA"/>
    <w:rsid w:val="00F45624"/>
    <w:rsid w:val="00F739D7"/>
    <w:rsid w:val="00F73CEA"/>
    <w:rsid w:val="00F7479A"/>
    <w:rsid w:val="00F8729A"/>
    <w:rsid w:val="00F91DE1"/>
    <w:rsid w:val="00F94A68"/>
    <w:rsid w:val="00F96125"/>
    <w:rsid w:val="00FB76B9"/>
    <w:rsid w:val="00FC06EE"/>
    <w:rsid w:val="00FC3B97"/>
    <w:rsid w:val="00FC658C"/>
    <w:rsid w:val="00FD6A9C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ok\levelpapir\2019\MVPH_Polgarmester_kozepre_zart_f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3D6B-46CF-49E4-B4A2-C787500D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MVPH_Polgarmester_kozepre_zart_ff.dotx</Template>
  <TotalTime>0</TotalTime>
  <Pages>2</Pages>
  <Words>345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</cp:revision>
  <cp:lastPrinted>2021-09-09T06:57:00Z</cp:lastPrinted>
  <dcterms:created xsi:type="dcterms:W3CDTF">2021-11-12T16:20:00Z</dcterms:created>
  <dcterms:modified xsi:type="dcterms:W3CDTF">2021-11-12T16:20:00Z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