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5578C0A0" w:rsidR="00593542" w:rsidRPr="0012215D" w:rsidRDefault="00D3246C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3</w:t>
      </w:r>
      <w:r w:rsidR="00593542" w:rsidRPr="0012215D">
        <w:rPr>
          <w:rFonts w:ascii="Times New Roman" w:hAnsi="Times New Roman" w:cs="Times New Roman"/>
          <w:lang w:val="hu-HU"/>
        </w:rPr>
        <w:t>/202</w:t>
      </w:r>
      <w:r w:rsidR="00D23841" w:rsidRPr="0012215D">
        <w:rPr>
          <w:rFonts w:ascii="Times New Roman" w:hAnsi="Times New Roman" w:cs="Times New Roman"/>
          <w:lang w:val="hu-HU"/>
        </w:rPr>
        <w:t>1</w:t>
      </w:r>
      <w:r w:rsidR="00593542" w:rsidRPr="0012215D">
        <w:rPr>
          <w:rFonts w:ascii="Times New Roman" w:hAnsi="Times New Roman" w:cs="Times New Roman"/>
          <w:lang w:val="hu-HU"/>
        </w:rPr>
        <w:t>. Kt.</w:t>
      </w:r>
    </w:p>
    <w:p w14:paraId="3E09123F" w14:textId="38EDC75F" w:rsidR="00355C15" w:rsidRPr="0012215D" w:rsidRDefault="00355C15" w:rsidP="00D811AE">
      <w:pPr>
        <w:rPr>
          <w:rFonts w:ascii="Times New Roman" w:hAnsi="Times New Roman" w:cs="Times New Roman"/>
          <w:lang w:val="hu-HU"/>
        </w:rPr>
      </w:pPr>
    </w:p>
    <w:p w14:paraId="150650B8" w14:textId="77777777" w:rsidR="00187317" w:rsidRPr="0012215D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12215D" w:rsidRDefault="00D811AE" w:rsidP="00D811AE">
      <w:pPr>
        <w:jc w:val="center"/>
        <w:rPr>
          <w:rFonts w:ascii="Times New Roman" w:hAnsi="Times New Roman" w:cs="Times New Roman"/>
          <w:sz w:val="28"/>
          <w:lang w:val="hu-HU"/>
        </w:rPr>
      </w:pPr>
      <w:r w:rsidRPr="0012215D">
        <w:rPr>
          <w:rFonts w:ascii="Times New Roman" w:hAnsi="Times New Roman" w:cs="Times New Roman"/>
          <w:sz w:val="28"/>
          <w:lang w:val="hu-HU"/>
        </w:rPr>
        <w:t>M e g h í v ó</w:t>
      </w:r>
    </w:p>
    <w:p w14:paraId="1353DB87" w14:textId="60B1B415" w:rsidR="00355C15" w:rsidRPr="0012215D" w:rsidRDefault="00355C15" w:rsidP="00D811AE">
      <w:pPr>
        <w:jc w:val="center"/>
        <w:rPr>
          <w:rFonts w:ascii="Times New Roman" w:hAnsi="Times New Roman" w:cs="Times New Roman"/>
          <w:lang w:val="hu-HU"/>
        </w:rPr>
      </w:pPr>
    </w:p>
    <w:p w14:paraId="1C5661AC" w14:textId="77777777" w:rsidR="00187317" w:rsidRPr="0012215D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12215D" w:rsidRDefault="00D811AE" w:rsidP="00D811AE">
      <w:pPr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12215D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0FB5A41C" w:rsidR="00D811AE" w:rsidRPr="0012215D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12215D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12215D">
        <w:rPr>
          <w:rFonts w:ascii="Times New Roman" w:hAnsi="Times New Roman" w:cs="Times New Roman"/>
          <w:b/>
          <w:u w:val="single"/>
          <w:lang w:val="hu-HU"/>
        </w:rPr>
        <w:t>2</w:t>
      </w:r>
      <w:r w:rsidR="00D23841" w:rsidRPr="0012215D">
        <w:rPr>
          <w:rFonts w:ascii="Times New Roman" w:hAnsi="Times New Roman" w:cs="Times New Roman"/>
          <w:b/>
          <w:u w:val="single"/>
          <w:lang w:val="hu-HU"/>
        </w:rPr>
        <w:t>1</w:t>
      </w:r>
      <w:r w:rsidRPr="0012215D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D3246C">
        <w:rPr>
          <w:rFonts w:ascii="Times New Roman" w:hAnsi="Times New Roman" w:cs="Times New Roman"/>
          <w:b/>
          <w:u w:val="single"/>
          <w:lang w:val="hu-HU"/>
        </w:rPr>
        <w:t>szeptember</w:t>
      </w:r>
      <w:r w:rsidRPr="0012215D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3246C">
        <w:rPr>
          <w:rFonts w:ascii="Times New Roman" w:hAnsi="Times New Roman" w:cs="Times New Roman"/>
          <w:b/>
          <w:u w:val="single"/>
          <w:lang w:val="hu-HU"/>
        </w:rPr>
        <w:t>16</w:t>
      </w:r>
      <w:r w:rsidRPr="0012215D">
        <w:rPr>
          <w:rFonts w:ascii="Times New Roman" w:hAnsi="Times New Roman" w:cs="Times New Roman"/>
          <w:b/>
          <w:u w:val="single"/>
          <w:lang w:val="hu-HU"/>
        </w:rPr>
        <w:t>-</w:t>
      </w:r>
      <w:r w:rsidR="00D3246C">
        <w:rPr>
          <w:rFonts w:ascii="Times New Roman" w:hAnsi="Times New Roman" w:cs="Times New Roman"/>
          <w:b/>
          <w:u w:val="single"/>
          <w:lang w:val="hu-HU"/>
        </w:rPr>
        <w:t>á</w:t>
      </w:r>
      <w:r w:rsidRPr="0012215D">
        <w:rPr>
          <w:rFonts w:ascii="Times New Roman" w:hAnsi="Times New Roman" w:cs="Times New Roman"/>
          <w:b/>
          <w:u w:val="single"/>
          <w:lang w:val="hu-HU"/>
        </w:rPr>
        <w:t>n (</w:t>
      </w:r>
      <w:r w:rsidR="0083219F" w:rsidRPr="0012215D">
        <w:rPr>
          <w:rFonts w:ascii="Times New Roman" w:hAnsi="Times New Roman" w:cs="Times New Roman"/>
          <w:b/>
          <w:u w:val="single"/>
          <w:lang w:val="hu-HU"/>
        </w:rPr>
        <w:t>csütörtök</w:t>
      </w:r>
      <w:r w:rsidRPr="0012215D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="00360774" w:rsidRPr="0012215D">
        <w:rPr>
          <w:rFonts w:ascii="Times New Roman" w:hAnsi="Times New Roman" w:cs="Times New Roman"/>
          <w:b/>
          <w:u w:val="single"/>
          <w:lang w:val="hu-HU"/>
        </w:rPr>
        <w:t>1</w:t>
      </w:r>
      <w:r w:rsidR="00C873A4" w:rsidRPr="0012215D">
        <w:rPr>
          <w:rFonts w:ascii="Times New Roman" w:hAnsi="Times New Roman" w:cs="Times New Roman"/>
          <w:b/>
          <w:u w:val="single"/>
          <w:lang w:val="hu-HU"/>
        </w:rPr>
        <w:t>3.</w:t>
      </w:r>
      <w:r w:rsidR="00825339" w:rsidRPr="0012215D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12215D">
        <w:rPr>
          <w:rFonts w:ascii="Times New Roman" w:hAnsi="Times New Roman" w:cs="Times New Roman"/>
          <w:b/>
          <w:u w:val="single"/>
          <w:lang w:val="hu-HU"/>
        </w:rPr>
        <w:t>0</w:t>
      </w:r>
      <w:r w:rsidRPr="0012215D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12215D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12215D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4E649B50" w14:textId="2E536814" w:rsidR="00C54A56" w:rsidRPr="0012215D" w:rsidRDefault="00C54A56" w:rsidP="00D811AE">
      <w:pPr>
        <w:rPr>
          <w:rFonts w:ascii="Times New Roman" w:hAnsi="Times New Roman" w:cs="Times New Roman"/>
          <w:lang w:val="hu-HU"/>
        </w:rPr>
      </w:pPr>
    </w:p>
    <w:p w14:paraId="50CC9ACF" w14:textId="77777777" w:rsidR="00187317" w:rsidRPr="0012215D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12215D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12215D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556A3C0" w14:textId="05984D5E" w:rsidR="00DC5F1D" w:rsidRPr="00285FF2" w:rsidRDefault="00D3246C" w:rsidP="00DC5F1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bookmarkStart w:id="0" w:name="_Hlk81981244"/>
      <w:r w:rsidRPr="00285FF2">
        <w:rPr>
          <w:sz w:val="24"/>
          <w:szCs w:val="24"/>
        </w:rPr>
        <w:t>Tájékoztató Mosonmagyaróvár alap- és középfokú oktatásáról</w:t>
      </w:r>
      <w:r w:rsidR="00AE1397" w:rsidRPr="00285FF2">
        <w:rPr>
          <w:sz w:val="24"/>
          <w:szCs w:val="24"/>
        </w:rPr>
        <w:t xml:space="preserve"> és fejlesztés</w:t>
      </w:r>
      <w:r w:rsidR="00285FF2" w:rsidRPr="00285FF2">
        <w:rPr>
          <w:sz w:val="24"/>
          <w:szCs w:val="24"/>
        </w:rPr>
        <w:t>i</w:t>
      </w:r>
      <w:r w:rsidR="00AE1397" w:rsidRPr="00285FF2">
        <w:rPr>
          <w:sz w:val="24"/>
          <w:szCs w:val="24"/>
        </w:rPr>
        <w:t xml:space="preserve"> lehetőségei</w:t>
      </w:r>
      <w:r w:rsidR="00285FF2" w:rsidRPr="00285FF2">
        <w:rPr>
          <w:sz w:val="24"/>
          <w:szCs w:val="24"/>
        </w:rPr>
        <w:t>ről</w:t>
      </w:r>
      <w:bookmarkEnd w:id="0"/>
    </w:p>
    <w:p w14:paraId="17D4EEA5" w14:textId="42BC9E60" w:rsidR="00DC5F1D" w:rsidRPr="00F73CEA" w:rsidRDefault="00DC5F1D" w:rsidP="00DC5F1D">
      <w:pPr>
        <w:pStyle w:val="Listaszerbekezds"/>
        <w:ind w:left="851"/>
        <w:jc w:val="both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="00D3246C" w:rsidRPr="00F73CEA">
        <w:rPr>
          <w:sz w:val="24"/>
          <w:szCs w:val="24"/>
        </w:rPr>
        <w:tab/>
        <w:t>Dr. Nagy Adél tankerületi igazgató - Győri Tankerületi Központ</w:t>
      </w:r>
    </w:p>
    <w:p w14:paraId="5914A290" w14:textId="673795C9" w:rsidR="00D3246C" w:rsidRPr="00F73CEA" w:rsidRDefault="00D3246C" w:rsidP="00DC5F1D">
      <w:pPr>
        <w:pStyle w:val="Listaszerbekezds"/>
        <w:ind w:left="85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ab/>
      </w:r>
      <w:r w:rsidRPr="00F73CEA">
        <w:rPr>
          <w:sz w:val="24"/>
          <w:szCs w:val="24"/>
        </w:rPr>
        <w:tab/>
        <w:t>Gede Eszter kancellár - Győri Szakképzési Centrum</w:t>
      </w:r>
    </w:p>
    <w:p w14:paraId="5A7A40F8" w14:textId="2B181060" w:rsidR="00D3246C" w:rsidRPr="00F73CEA" w:rsidRDefault="00D3246C" w:rsidP="00F73CEA">
      <w:pPr>
        <w:pStyle w:val="Listaszerbekezds"/>
        <w:ind w:left="2160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Kocsisné Balassa Gyöngyi</w:t>
      </w:r>
      <w:r w:rsidR="00285FF2">
        <w:rPr>
          <w:sz w:val="24"/>
          <w:szCs w:val="24"/>
        </w:rPr>
        <w:t xml:space="preserve"> elnök</w:t>
      </w:r>
      <w:r w:rsidRPr="00F73CEA">
        <w:rPr>
          <w:sz w:val="24"/>
          <w:szCs w:val="24"/>
        </w:rPr>
        <w:t xml:space="preserve"> – Mosonmagyaróvári Német Nemzetiségi Önkormányzat</w:t>
      </w:r>
    </w:p>
    <w:p w14:paraId="32842A76" w14:textId="321F0DAE" w:rsidR="00D3246C" w:rsidRPr="00F73CEA" w:rsidRDefault="00D3246C" w:rsidP="00DC5F1D">
      <w:pPr>
        <w:pStyle w:val="Listaszerbekezds"/>
        <w:ind w:left="85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ab/>
      </w:r>
      <w:r w:rsidRPr="00F73CEA">
        <w:rPr>
          <w:sz w:val="24"/>
          <w:szCs w:val="24"/>
        </w:rPr>
        <w:tab/>
        <w:t>Zsódi Viktor</w:t>
      </w:r>
      <w:r w:rsidR="00285FF2">
        <w:rPr>
          <w:sz w:val="24"/>
          <w:szCs w:val="24"/>
        </w:rPr>
        <w:t xml:space="preserve"> igazgató</w:t>
      </w:r>
      <w:r w:rsidRPr="00F73CEA">
        <w:rPr>
          <w:sz w:val="24"/>
          <w:szCs w:val="24"/>
        </w:rPr>
        <w:t xml:space="preserve"> – Piarista Gimnázium, Általános Iskola és Óvoda </w:t>
      </w:r>
    </w:p>
    <w:p w14:paraId="5ED3E703" w14:textId="4B8483BC" w:rsidR="00DC5F1D" w:rsidRDefault="00DC5F1D" w:rsidP="00DC5F1D">
      <w:pPr>
        <w:pStyle w:val="Listaszerbekezds"/>
        <w:ind w:left="851"/>
        <w:rPr>
          <w:sz w:val="24"/>
          <w:szCs w:val="24"/>
        </w:rPr>
      </w:pPr>
    </w:p>
    <w:p w14:paraId="32EC2979" w14:textId="77777777" w:rsidR="00B42BE1" w:rsidRPr="00F73CEA" w:rsidRDefault="00B42BE1" w:rsidP="00B42BE1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rFonts w:eastAsia="Calibri"/>
          <w:bCs/>
          <w:color w:val="000000"/>
          <w:sz w:val="24"/>
          <w:szCs w:val="24"/>
        </w:rPr>
        <w:t>Javaslat vagyonkezelési szerződés módosítására (Győri Tankerületi Központ)</w:t>
      </w:r>
      <w:r w:rsidRPr="00F73CEA">
        <w:rPr>
          <w:sz w:val="24"/>
          <w:szCs w:val="24"/>
        </w:rPr>
        <w:t xml:space="preserve"> </w:t>
      </w:r>
    </w:p>
    <w:p w14:paraId="28FFCA3F" w14:textId="5D15C89C" w:rsidR="00B42BE1" w:rsidRDefault="00B42BE1" w:rsidP="00B42BE1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27BDF29F" w14:textId="3D119175" w:rsidR="003A191F" w:rsidRDefault="003A191F" w:rsidP="00B42BE1">
      <w:pPr>
        <w:pStyle w:val="Listaszerbekezds"/>
        <w:ind w:left="851"/>
        <w:rPr>
          <w:sz w:val="24"/>
          <w:szCs w:val="24"/>
        </w:rPr>
      </w:pPr>
    </w:p>
    <w:p w14:paraId="10E95BC2" w14:textId="77777777" w:rsidR="003A191F" w:rsidRPr="00F73CEA" w:rsidRDefault="003A191F" w:rsidP="003A191F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Karolina Kórház – Rendelőintézet „újraindulásáról” való tájékoztatás, az eddig felhasznált forrás bemutatása</w:t>
      </w:r>
      <w:r w:rsidRPr="00F73CEA">
        <w:rPr>
          <w:rFonts w:eastAsia="Calibri"/>
          <w:sz w:val="24"/>
          <w:szCs w:val="24"/>
        </w:rPr>
        <w:t xml:space="preserve"> </w:t>
      </w:r>
    </w:p>
    <w:p w14:paraId="6371D0FB" w14:textId="7C14699E" w:rsidR="003A191F" w:rsidRDefault="003A191F" w:rsidP="003A191F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3624BF58" w14:textId="3ACD7101" w:rsidR="003A191F" w:rsidRDefault="003A191F" w:rsidP="003A191F">
      <w:pPr>
        <w:pStyle w:val="Listaszerbekezds"/>
        <w:ind w:left="851"/>
        <w:rPr>
          <w:sz w:val="24"/>
          <w:szCs w:val="24"/>
        </w:rPr>
      </w:pPr>
    </w:p>
    <w:p w14:paraId="034BF848" w14:textId="77777777" w:rsidR="003A191F" w:rsidRPr="003E6B09" w:rsidRDefault="003A191F" w:rsidP="003A191F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E6B09">
        <w:rPr>
          <w:rFonts w:eastAsia="Calibri"/>
          <w:bCs/>
          <w:color w:val="000000"/>
          <w:sz w:val="24"/>
          <w:szCs w:val="24"/>
        </w:rPr>
        <w:t>A Volánbusz Zrt. Mosonmagyaróvár közforgalmú közlekedési feladatainak ellátásáról szóló beszámolója 2021. január hónapra vonatkozóan</w:t>
      </w:r>
      <w:r w:rsidRPr="003E6B09">
        <w:rPr>
          <w:sz w:val="24"/>
          <w:szCs w:val="24"/>
        </w:rPr>
        <w:t xml:space="preserve"> </w:t>
      </w:r>
    </w:p>
    <w:p w14:paraId="14809F13" w14:textId="411EA99C" w:rsidR="003A191F" w:rsidRDefault="003A191F" w:rsidP="003A191F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505DA2F5" w14:textId="33417050" w:rsidR="003A191F" w:rsidRDefault="003A191F" w:rsidP="003A191F">
      <w:pPr>
        <w:pStyle w:val="Listaszerbekezds"/>
        <w:ind w:left="851"/>
        <w:rPr>
          <w:sz w:val="24"/>
          <w:szCs w:val="24"/>
        </w:rPr>
      </w:pPr>
    </w:p>
    <w:p w14:paraId="414F1A7C" w14:textId="77777777" w:rsidR="003A191F" w:rsidRPr="00F73CEA" w:rsidRDefault="003A191F" w:rsidP="003A191F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Beszámoló a szenvedélybetegek, valamint a pszichiátriai betegek nappali ellátásáról</w:t>
      </w:r>
    </w:p>
    <w:p w14:paraId="12B7F0C6" w14:textId="77777777" w:rsidR="003A191F" w:rsidRDefault="003A191F" w:rsidP="003A191F">
      <w:pPr>
        <w:pStyle w:val="Listaszerbekezds"/>
        <w:ind w:left="2268" w:hanging="1417"/>
        <w:jc w:val="both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>
        <w:rPr>
          <w:sz w:val="24"/>
          <w:szCs w:val="24"/>
        </w:rPr>
        <w:tab/>
      </w:r>
      <w:r w:rsidRPr="00F73CEA">
        <w:rPr>
          <w:bCs/>
          <w:sz w:val="24"/>
          <w:szCs w:val="24"/>
        </w:rPr>
        <w:t xml:space="preserve">Hajzer Angelika, </w:t>
      </w:r>
      <w:r w:rsidRPr="00F73CEA">
        <w:rPr>
          <w:sz w:val="24"/>
          <w:szCs w:val="24"/>
        </w:rPr>
        <w:t>Baptista Tevékeny Szeretet Misszió Nyugat-Dunántúli</w:t>
      </w:r>
      <w:r w:rsidRPr="00F73CEA">
        <w:rPr>
          <w:bCs/>
          <w:sz w:val="24"/>
          <w:szCs w:val="24"/>
        </w:rPr>
        <w:t xml:space="preserve"> </w:t>
      </w:r>
      <w:r w:rsidRPr="00F73CEA">
        <w:rPr>
          <w:sz w:val="24"/>
          <w:szCs w:val="24"/>
        </w:rPr>
        <w:t>Regionális vezetője</w:t>
      </w:r>
    </w:p>
    <w:p w14:paraId="77FE8AB5" w14:textId="77777777" w:rsidR="00B42BE1" w:rsidRPr="00F73CEA" w:rsidRDefault="00B42BE1" w:rsidP="00B42BE1">
      <w:pPr>
        <w:pStyle w:val="Listaszerbekezds"/>
        <w:ind w:left="851"/>
        <w:rPr>
          <w:sz w:val="24"/>
          <w:szCs w:val="24"/>
        </w:rPr>
      </w:pPr>
    </w:p>
    <w:p w14:paraId="5D705D92" w14:textId="7CBFB098" w:rsidR="00706C1C" w:rsidRPr="00F73CEA" w:rsidRDefault="00D3246C" w:rsidP="000E4C4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Beszámoló a Kistérségi Egyesített Szociális Intézmény szakmai munkájáról</w:t>
      </w:r>
    </w:p>
    <w:p w14:paraId="3AC29590" w14:textId="71850213" w:rsidR="00706C1C" w:rsidRPr="00F73CEA" w:rsidRDefault="00706C1C" w:rsidP="00706C1C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</w:t>
      </w:r>
      <w:r w:rsidR="00D3246C" w:rsidRPr="00F73CEA">
        <w:rPr>
          <w:sz w:val="24"/>
          <w:szCs w:val="24"/>
        </w:rPr>
        <w:t>Csiba Erzsébet intézményvezető</w:t>
      </w:r>
    </w:p>
    <w:p w14:paraId="6E2A7232" w14:textId="147076AD" w:rsidR="00151D43" w:rsidRPr="00511B39" w:rsidRDefault="00511B39" w:rsidP="00151D4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511B39">
        <w:rPr>
          <w:sz w:val="24"/>
          <w:szCs w:val="24"/>
        </w:rPr>
        <w:lastRenderedPageBreak/>
        <w:t xml:space="preserve">a) </w:t>
      </w:r>
      <w:r w:rsidRPr="00511B39">
        <w:rPr>
          <w:bCs/>
          <w:sz w:val="24"/>
          <w:szCs w:val="24"/>
        </w:rPr>
        <w:t>Feladat-ellátási szerződés adatvédelemi előírásokkal kapcsolatos módosítása valamennyi  egészségügyi alapellátást végző orvos vonatkozásában</w:t>
      </w:r>
    </w:p>
    <w:p w14:paraId="398576AE" w14:textId="57E9F23F" w:rsidR="00511B39" w:rsidRPr="00511B39" w:rsidRDefault="00511B39" w:rsidP="00511B39">
      <w:pPr>
        <w:pStyle w:val="Listaszerbekezds"/>
        <w:ind w:left="851"/>
        <w:jc w:val="both"/>
        <w:rPr>
          <w:sz w:val="24"/>
          <w:szCs w:val="24"/>
        </w:rPr>
      </w:pPr>
      <w:r w:rsidRPr="00511B39">
        <w:rPr>
          <w:sz w:val="24"/>
          <w:szCs w:val="24"/>
        </w:rPr>
        <w:t>b) Felhatalmazás a feladat-ellátási szerződések módosításának aláírására</w:t>
      </w:r>
    </w:p>
    <w:p w14:paraId="6D6BE6B7" w14:textId="21AF3078" w:rsidR="00151D43" w:rsidRPr="00511B39" w:rsidRDefault="00151D43" w:rsidP="00151D43">
      <w:pPr>
        <w:pStyle w:val="Listaszerbekezds"/>
        <w:ind w:left="851"/>
        <w:rPr>
          <w:sz w:val="24"/>
          <w:szCs w:val="24"/>
        </w:rPr>
      </w:pPr>
      <w:r w:rsidRPr="00511B39">
        <w:rPr>
          <w:sz w:val="24"/>
          <w:szCs w:val="24"/>
          <w:u w:val="single"/>
        </w:rPr>
        <w:t>Előterjesztő:</w:t>
      </w:r>
      <w:r w:rsidRPr="00511B39">
        <w:rPr>
          <w:sz w:val="24"/>
          <w:szCs w:val="24"/>
        </w:rPr>
        <w:t xml:space="preserve"> </w:t>
      </w:r>
      <w:r w:rsidR="00511B39" w:rsidRPr="00511B39">
        <w:rPr>
          <w:sz w:val="24"/>
          <w:szCs w:val="24"/>
        </w:rPr>
        <w:t>Dr. Iváncsics János alpolgármester</w:t>
      </w:r>
    </w:p>
    <w:p w14:paraId="5F7EF2BD" w14:textId="77777777" w:rsidR="00151D43" w:rsidRPr="00F73CEA" w:rsidRDefault="00151D43" w:rsidP="00151D43">
      <w:pPr>
        <w:pStyle w:val="Listaszerbekezds"/>
        <w:ind w:left="851"/>
        <w:rPr>
          <w:sz w:val="24"/>
          <w:szCs w:val="24"/>
        </w:rPr>
      </w:pPr>
    </w:p>
    <w:p w14:paraId="24332B08" w14:textId="29C212E4" w:rsidR="00151D43" w:rsidRPr="003E6B09" w:rsidRDefault="003E6B09" w:rsidP="00151D43">
      <w:pPr>
        <w:pStyle w:val="Listaszerbekezds"/>
        <w:numPr>
          <w:ilvl w:val="0"/>
          <w:numId w:val="2"/>
        </w:numPr>
        <w:ind w:left="851" w:hanging="491"/>
        <w:rPr>
          <w:sz w:val="32"/>
          <w:szCs w:val="24"/>
        </w:rPr>
      </w:pPr>
      <w:r w:rsidRPr="003E6B09">
        <w:rPr>
          <w:bCs/>
          <w:sz w:val="24"/>
        </w:rPr>
        <w:t>Az 1. számú vegyes fogorvosi körzet helyettesítéssel történő feladatellátását biztosító Megbízási szerződés módosítása</w:t>
      </w:r>
    </w:p>
    <w:p w14:paraId="5A069ABC" w14:textId="77777777" w:rsidR="00151D43" w:rsidRPr="00F73CEA" w:rsidRDefault="00151D43" w:rsidP="00151D43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Iváncsics János alpolgármester</w:t>
      </w:r>
    </w:p>
    <w:p w14:paraId="4A6B0D6A" w14:textId="77777777" w:rsidR="00151D43" w:rsidRPr="00F73CEA" w:rsidRDefault="00151D43" w:rsidP="00151D43">
      <w:pPr>
        <w:pStyle w:val="Listaszerbekezds"/>
        <w:ind w:left="851"/>
        <w:rPr>
          <w:sz w:val="24"/>
          <w:szCs w:val="24"/>
        </w:rPr>
      </w:pPr>
    </w:p>
    <w:p w14:paraId="07EE83A9" w14:textId="0656B8A3" w:rsidR="00151D43" w:rsidRPr="003E6B09" w:rsidRDefault="003E6B09" w:rsidP="00151D43">
      <w:pPr>
        <w:pStyle w:val="Listaszerbekezds"/>
        <w:numPr>
          <w:ilvl w:val="0"/>
          <w:numId w:val="2"/>
        </w:numPr>
        <w:ind w:left="851" w:hanging="491"/>
        <w:rPr>
          <w:sz w:val="40"/>
          <w:szCs w:val="24"/>
        </w:rPr>
      </w:pPr>
      <w:r w:rsidRPr="003E6B09">
        <w:rPr>
          <w:rFonts w:eastAsiaTheme="minorHAnsi"/>
          <w:bCs/>
          <w:color w:val="000000"/>
          <w:sz w:val="24"/>
          <w:szCs w:val="24"/>
          <w:lang w:eastAsia="en-US"/>
        </w:rPr>
        <w:t>Vegyes fogorvosi körzet kialakításához kapcsolódó önkormányzati döntés</w:t>
      </w:r>
    </w:p>
    <w:p w14:paraId="643DB04D" w14:textId="6181B9D2" w:rsidR="00151D43" w:rsidRPr="003E6B09" w:rsidRDefault="00151D43" w:rsidP="00151D43">
      <w:pPr>
        <w:pStyle w:val="Listaszerbekezds"/>
        <w:ind w:left="851"/>
        <w:rPr>
          <w:sz w:val="24"/>
          <w:szCs w:val="24"/>
        </w:rPr>
      </w:pPr>
      <w:r w:rsidRPr="003E6B09">
        <w:rPr>
          <w:sz w:val="24"/>
          <w:szCs w:val="24"/>
          <w:u w:val="single"/>
        </w:rPr>
        <w:t>Előterjesztő:</w:t>
      </w:r>
      <w:r w:rsidRPr="003E6B09">
        <w:rPr>
          <w:sz w:val="24"/>
          <w:szCs w:val="24"/>
        </w:rPr>
        <w:t xml:space="preserve"> </w:t>
      </w:r>
      <w:r w:rsidR="003E6B09" w:rsidRPr="003E6B09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2DA165DF" w14:textId="77777777" w:rsidR="00151D43" w:rsidRPr="00F73CEA" w:rsidRDefault="00151D43" w:rsidP="00151D43">
      <w:pPr>
        <w:pStyle w:val="Listaszerbekezds"/>
        <w:ind w:left="851"/>
        <w:rPr>
          <w:sz w:val="24"/>
          <w:szCs w:val="24"/>
        </w:rPr>
      </w:pPr>
    </w:p>
    <w:p w14:paraId="7E74DA06" w14:textId="77777777" w:rsidR="00B42BE1" w:rsidRPr="00F73CEA" w:rsidRDefault="00B42BE1" w:rsidP="00B42BE1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bookmarkStart w:id="1" w:name="_Hlk81774967"/>
      <w:r w:rsidRPr="00F73CEA">
        <w:rPr>
          <w:sz w:val="24"/>
          <w:szCs w:val="24"/>
        </w:rPr>
        <w:t>Beszámoló az adóztatás helyzetéről - 2020. év és 2021. I. félév</w:t>
      </w:r>
      <w:bookmarkEnd w:id="1"/>
    </w:p>
    <w:p w14:paraId="63DD18E8" w14:textId="77777777" w:rsidR="00B42BE1" w:rsidRPr="00F73CEA" w:rsidRDefault="00B42BE1" w:rsidP="00B42BE1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Fehérné dr. Bodó Mariann jegyző</w:t>
      </w:r>
    </w:p>
    <w:p w14:paraId="34115885" w14:textId="77777777" w:rsidR="00B42BE1" w:rsidRPr="00F73CEA" w:rsidRDefault="00B42BE1" w:rsidP="00B42BE1">
      <w:pPr>
        <w:pStyle w:val="Listaszerbekezds"/>
        <w:ind w:left="851"/>
        <w:rPr>
          <w:sz w:val="24"/>
          <w:szCs w:val="24"/>
        </w:rPr>
      </w:pPr>
    </w:p>
    <w:p w14:paraId="5ADAC67E" w14:textId="77777777" w:rsidR="00B42BE1" w:rsidRPr="00F73CEA" w:rsidRDefault="00B42BE1" w:rsidP="00B42BE1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rFonts w:eastAsia="Calibri"/>
          <w:sz w:val="24"/>
          <w:szCs w:val="24"/>
          <w:lang w:eastAsia="en-US"/>
        </w:rPr>
        <w:t>Beszámoló a Mosonmagyaróvár Térségi Társulás munkájáról</w:t>
      </w:r>
    </w:p>
    <w:p w14:paraId="15FDABB7" w14:textId="43E2EC40" w:rsidR="00B42BE1" w:rsidRDefault="00B42BE1" w:rsidP="00B42BE1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</w:t>
      </w:r>
      <w:r w:rsidR="00BF34BA">
        <w:rPr>
          <w:sz w:val="24"/>
          <w:szCs w:val="24"/>
        </w:rPr>
        <w:t>elnök</w:t>
      </w:r>
    </w:p>
    <w:p w14:paraId="010C61E1" w14:textId="5313987A" w:rsidR="00B42BE1" w:rsidRDefault="00B42BE1" w:rsidP="00B42BE1">
      <w:pPr>
        <w:pStyle w:val="Listaszerbekezds"/>
        <w:ind w:left="851"/>
        <w:rPr>
          <w:sz w:val="24"/>
          <w:szCs w:val="24"/>
        </w:rPr>
      </w:pPr>
    </w:p>
    <w:p w14:paraId="31BA697C" w14:textId="2159948A" w:rsidR="00B42BE1" w:rsidRPr="007A6E11" w:rsidRDefault="007A6E11" w:rsidP="00B42BE1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7A6E11">
        <w:rPr>
          <w:rFonts w:eastAsia="Calibri"/>
          <w:bCs/>
          <w:color w:val="000000"/>
          <w:sz w:val="24"/>
          <w:szCs w:val="24"/>
        </w:rPr>
        <w:t>Mosonmagyaróvár Térségi Társulással kapcsolatos ingatlanügyek</w:t>
      </w:r>
    </w:p>
    <w:p w14:paraId="576D7E4E" w14:textId="77777777" w:rsidR="00B42BE1" w:rsidRPr="00F73CEA" w:rsidRDefault="00B42BE1" w:rsidP="00B42BE1">
      <w:pPr>
        <w:pStyle w:val="Listaszerbekezds"/>
        <w:numPr>
          <w:ilvl w:val="0"/>
          <w:numId w:val="19"/>
        </w:numPr>
        <w:jc w:val="both"/>
        <w:rPr>
          <w:sz w:val="24"/>
          <w:szCs w:val="24"/>
        </w:rPr>
      </w:pPr>
      <w:r w:rsidRPr="00F73CEA">
        <w:rPr>
          <w:sz w:val="24"/>
          <w:szCs w:val="24"/>
        </w:rPr>
        <w:t>Vagyonkezelési szerződés</w:t>
      </w:r>
    </w:p>
    <w:p w14:paraId="1E936263" w14:textId="77777777" w:rsidR="00B42BE1" w:rsidRPr="00F73CEA" w:rsidRDefault="00B42BE1" w:rsidP="00B42BE1">
      <w:pPr>
        <w:pStyle w:val="Listaszerbekezds"/>
        <w:numPr>
          <w:ilvl w:val="0"/>
          <w:numId w:val="19"/>
        </w:numPr>
        <w:jc w:val="both"/>
        <w:rPr>
          <w:sz w:val="24"/>
          <w:szCs w:val="24"/>
        </w:rPr>
      </w:pPr>
      <w:r w:rsidRPr="00F73CEA">
        <w:rPr>
          <w:sz w:val="24"/>
          <w:szCs w:val="24"/>
        </w:rPr>
        <w:t xml:space="preserve">Haszonkölcsön szerződés </w:t>
      </w:r>
    </w:p>
    <w:p w14:paraId="17322099" w14:textId="21C0DF1F" w:rsidR="00B42BE1" w:rsidRDefault="00B42BE1" w:rsidP="00B42BE1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</w:t>
      </w:r>
      <w:r w:rsidRPr="006F0D95">
        <w:rPr>
          <w:sz w:val="24"/>
          <w:szCs w:val="24"/>
        </w:rPr>
        <w:t xml:space="preserve">Dr. </w:t>
      </w:r>
      <w:r w:rsidR="006F0D95" w:rsidRPr="006F0D95">
        <w:rPr>
          <w:sz w:val="24"/>
          <w:szCs w:val="24"/>
        </w:rPr>
        <w:t>Iváncsics János</w:t>
      </w:r>
      <w:r w:rsidRPr="006F0D95">
        <w:rPr>
          <w:sz w:val="24"/>
          <w:szCs w:val="24"/>
        </w:rPr>
        <w:t xml:space="preserve"> </w:t>
      </w:r>
      <w:r w:rsidR="006F0D95" w:rsidRPr="006F0D95">
        <w:rPr>
          <w:sz w:val="24"/>
          <w:szCs w:val="24"/>
        </w:rPr>
        <w:t>al</w:t>
      </w:r>
      <w:r w:rsidRPr="006F0D95">
        <w:rPr>
          <w:sz w:val="24"/>
          <w:szCs w:val="24"/>
        </w:rPr>
        <w:t>polgármester</w:t>
      </w:r>
    </w:p>
    <w:p w14:paraId="6C647CAA" w14:textId="660F8A14" w:rsidR="001F0906" w:rsidRDefault="001F0906" w:rsidP="00B42BE1">
      <w:pPr>
        <w:pStyle w:val="Listaszerbekezds"/>
        <w:ind w:left="851"/>
        <w:rPr>
          <w:sz w:val="24"/>
          <w:szCs w:val="24"/>
        </w:rPr>
      </w:pPr>
    </w:p>
    <w:p w14:paraId="5F9BD8C0" w14:textId="77777777" w:rsidR="001F0906" w:rsidRPr="00F73CEA" w:rsidRDefault="001F0906" w:rsidP="001F0906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t xml:space="preserve">Az Önkormányzat </w:t>
      </w:r>
      <w:r w:rsidRPr="00F73CEA">
        <w:rPr>
          <w:sz w:val="24"/>
          <w:szCs w:val="24"/>
        </w:rPr>
        <w:t>2021. évi költségvetéséről szóló önkormányzati rendelet módosítása 2021. június 30-i állapot szerint</w:t>
      </w:r>
    </w:p>
    <w:p w14:paraId="78D7187C" w14:textId="77777777" w:rsidR="001F0906" w:rsidRPr="00F73CEA" w:rsidRDefault="001F0906" w:rsidP="001F0906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6ED34BF9" w14:textId="77777777" w:rsidR="001F0906" w:rsidRPr="00F73CEA" w:rsidRDefault="001F0906" w:rsidP="001F0906">
      <w:pPr>
        <w:pStyle w:val="Listaszerbekezds"/>
        <w:ind w:left="851"/>
        <w:rPr>
          <w:sz w:val="24"/>
          <w:szCs w:val="24"/>
        </w:rPr>
      </w:pPr>
    </w:p>
    <w:p w14:paraId="58696081" w14:textId="4A8D4483" w:rsidR="00D205CB" w:rsidRPr="00F73CEA" w:rsidRDefault="00D63C5F" w:rsidP="00825339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t xml:space="preserve">Az Önkormányzat </w:t>
      </w:r>
      <w:r w:rsidRPr="00F73CEA">
        <w:rPr>
          <w:sz w:val="24"/>
          <w:szCs w:val="24"/>
        </w:rPr>
        <w:t>2021. évi költségvetéséről szóló önkormányzati rendelet módosítása 2021. június 30-át követően (II. ütem)</w:t>
      </w:r>
    </w:p>
    <w:p w14:paraId="5DA82ACD" w14:textId="2C82DD24" w:rsidR="00D205CB" w:rsidRDefault="00D205CB" w:rsidP="00D205CB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</w:t>
      </w:r>
      <w:r w:rsidR="00D63C5F" w:rsidRPr="00F73CEA">
        <w:rPr>
          <w:sz w:val="24"/>
          <w:szCs w:val="24"/>
        </w:rPr>
        <w:t>Dr. Árvay István polgármester</w:t>
      </w:r>
    </w:p>
    <w:p w14:paraId="336A7DF4" w14:textId="176EC53F" w:rsidR="008715D8" w:rsidRDefault="008715D8" w:rsidP="00D205CB">
      <w:pPr>
        <w:pStyle w:val="Listaszerbekezds"/>
        <w:ind w:left="851"/>
        <w:rPr>
          <w:sz w:val="24"/>
          <w:szCs w:val="24"/>
        </w:rPr>
      </w:pPr>
    </w:p>
    <w:p w14:paraId="657CD038" w14:textId="77777777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rFonts w:eastAsia="Calibri"/>
          <w:bCs/>
          <w:color w:val="000000"/>
          <w:sz w:val="24"/>
          <w:szCs w:val="24"/>
        </w:rPr>
        <w:t>Mosonmagyaróvár Város Önkormányzatának tulajdonát képező két lakás jogi helyzetének rendezése</w:t>
      </w:r>
    </w:p>
    <w:p w14:paraId="004CEE7B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22659B02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</w:p>
    <w:p w14:paraId="79A1A0DC" w14:textId="77777777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Mosonmagyaróvár Város Önkormányzatának vagyonáról és a vagyon feletti tulajdonosi jogok gyakorlásáról szóló önkormányzati rendelet módosítása</w:t>
      </w:r>
    </w:p>
    <w:p w14:paraId="48A51E45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01870AC5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</w:p>
    <w:p w14:paraId="34B4E8E8" w14:textId="77777777" w:rsidR="008715D8" w:rsidRPr="00F73CEA" w:rsidRDefault="008715D8" w:rsidP="008715D8">
      <w:pPr>
        <w:pStyle w:val="Listaszerbekezds"/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lastRenderedPageBreak/>
        <w:t>A t</w:t>
      </w:r>
      <w:r w:rsidRPr="00F73CEA">
        <w:rPr>
          <w:sz w:val="24"/>
          <w:szCs w:val="24"/>
        </w:rPr>
        <w:t>ársasházak energia-megtakarítást eredményező korszerűsítésének, felújításának támogatásáról szóló önkormányzati rendelet módosítása</w:t>
      </w:r>
    </w:p>
    <w:p w14:paraId="1B57CEBF" w14:textId="77777777" w:rsidR="008715D8" w:rsidRPr="00F73CEA" w:rsidRDefault="008715D8" w:rsidP="008715D8">
      <w:pPr>
        <w:pStyle w:val="Listaszerbekezds"/>
        <w:tabs>
          <w:tab w:val="left" w:pos="851"/>
        </w:tabs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12A338CA" w14:textId="77777777" w:rsidR="008715D8" w:rsidRPr="00F73CEA" w:rsidRDefault="008715D8" w:rsidP="008715D8">
      <w:pPr>
        <w:pStyle w:val="Listaszerbekezds"/>
        <w:tabs>
          <w:tab w:val="left" w:pos="851"/>
        </w:tabs>
        <w:ind w:left="851"/>
        <w:rPr>
          <w:sz w:val="24"/>
          <w:szCs w:val="24"/>
        </w:rPr>
      </w:pPr>
    </w:p>
    <w:p w14:paraId="1AC64C7A" w14:textId="77F691A0" w:rsidR="008715D8" w:rsidRPr="0001252B" w:rsidRDefault="0001252B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01252B">
        <w:rPr>
          <w:bCs/>
          <w:color w:val="000000"/>
          <w:sz w:val="24"/>
          <w:szCs w:val="24"/>
        </w:rPr>
        <w:t>Temetkezéssel kapcsolatos szabályrendszer módosítása</w:t>
      </w:r>
    </w:p>
    <w:p w14:paraId="4470B129" w14:textId="144CC123" w:rsidR="008715D8" w:rsidRPr="0001252B" w:rsidRDefault="0001252B" w:rsidP="008715D8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01252B">
        <w:rPr>
          <w:bCs/>
          <w:color w:val="000000"/>
          <w:sz w:val="24"/>
          <w:szCs w:val="24"/>
        </w:rPr>
        <w:t>„PRO URBE MOSONMAGYARÓVÁR" kitüntető érem és díj alapításáról szóló önkormányzati rendelet módosítása</w:t>
      </w:r>
    </w:p>
    <w:p w14:paraId="32494301" w14:textId="6DAB6722" w:rsidR="008715D8" w:rsidRPr="0001252B" w:rsidRDefault="0001252B" w:rsidP="008715D8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01252B">
        <w:rPr>
          <w:bCs/>
          <w:color w:val="000000"/>
          <w:sz w:val="24"/>
          <w:szCs w:val="24"/>
        </w:rPr>
        <w:t>A köztemetőkről szóló önkormányzati rendelet-tervezet</w:t>
      </w:r>
    </w:p>
    <w:p w14:paraId="3F9C5C13" w14:textId="1FF3B760" w:rsidR="008715D8" w:rsidRPr="0001252B" w:rsidRDefault="0001252B" w:rsidP="008715D8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bookmarkStart w:id="2" w:name="_Hlk79747333"/>
      <w:r w:rsidRPr="0001252B">
        <w:rPr>
          <w:bCs/>
          <w:color w:val="000000"/>
          <w:sz w:val="24"/>
          <w:szCs w:val="24"/>
        </w:rPr>
        <w:t>Kegyeleti közszolgáltatási szerződés</w:t>
      </w:r>
      <w:bookmarkEnd w:id="2"/>
    </w:p>
    <w:p w14:paraId="6C850F27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47A34B98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</w:p>
    <w:p w14:paraId="5E97ECF2" w14:textId="77777777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t>A parkolóhelyekről és a parkolás szabályairól szóló 10/2016. (II. 19.) önkormányzati rendelet módosítása</w:t>
      </w:r>
    </w:p>
    <w:p w14:paraId="0569DAE2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48FEB0D8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</w:p>
    <w:p w14:paraId="6DD336C4" w14:textId="77777777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t>A</w:t>
      </w:r>
      <w:r w:rsidRPr="00F73CEA">
        <w:rPr>
          <w:sz w:val="24"/>
          <w:szCs w:val="24"/>
        </w:rPr>
        <w:t xml:space="preserve"> településrendezési szerződések szakmai követelményeiről szóló önkormányzati rendelet-tervezet</w:t>
      </w:r>
    </w:p>
    <w:p w14:paraId="5AE8F769" w14:textId="004FB5E6" w:rsidR="008715D8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0D01EFB5" w14:textId="1E559A3F" w:rsidR="00F20E22" w:rsidRDefault="00F20E22" w:rsidP="008715D8">
      <w:pPr>
        <w:pStyle w:val="Listaszerbekezds"/>
        <w:ind w:left="851"/>
        <w:rPr>
          <w:sz w:val="24"/>
          <w:szCs w:val="24"/>
        </w:rPr>
      </w:pPr>
    </w:p>
    <w:p w14:paraId="25F7FCE4" w14:textId="77777777" w:rsidR="00F20E22" w:rsidRPr="00F73CEA" w:rsidRDefault="00F20E22" w:rsidP="00F20E22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bCs/>
          <w:color w:val="212121"/>
          <w:sz w:val="24"/>
          <w:szCs w:val="24"/>
        </w:rPr>
        <w:t>Településrendezés:</w:t>
      </w:r>
    </w:p>
    <w:p w14:paraId="35AD6C07" w14:textId="77777777" w:rsidR="00F20E22" w:rsidRPr="00F73CEA" w:rsidRDefault="00F20E22" w:rsidP="00F20E22">
      <w:pPr>
        <w:pStyle w:val="Listaszerbekezds"/>
        <w:numPr>
          <w:ilvl w:val="0"/>
          <w:numId w:val="20"/>
        </w:numPr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t>Mosonmagyaróvár településszerkezeti tervének (128/2009. (VI.25.) Kt. határozat) módosítása</w:t>
      </w:r>
    </w:p>
    <w:p w14:paraId="59162108" w14:textId="77777777" w:rsidR="00F20E22" w:rsidRPr="00F73CEA" w:rsidRDefault="00F20E22" w:rsidP="00F20E22">
      <w:pPr>
        <w:pStyle w:val="Listaszerbekezds"/>
        <w:numPr>
          <w:ilvl w:val="0"/>
          <w:numId w:val="20"/>
        </w:numPr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t>Mosonmagyaróvár helyi építési szabályzatáról szóló 20/2014. (IX.12.) önkormányzati rendelet módosítása</w:t>
      </w:r>
    </w:p>
    <w:p w14:paraId="40FE1D9A" w14:textId="4C1016A7" w:rsidR="00F20E22" w:rsidRDefault="00F20E22" w:rsidP="00F20E22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2041DD63" w14:textId="19D6D4D7" w:rsidR="0024205A" w:rsidRDefault="0024205A" w:rsidP="00F20E22">
      <w:pPr>
        <w:pStyle w:val="Listaszerbekezds"/>
        <w:ind w:left="851"/>
        <w:rPr>
          <w:sz w:val="24"/>
          <w:szCs w:val="24"/>
        </w:rPr>
      </w:pPr>
    </w:p>
    <w:p w14:paraId="38F97119" w14:textId="0BAFD3A1" w:rsidR="0024205A" w:rsidRPr="003D72F2" w:rsidRDefault="003D72F2" w:rsidP="0024205A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3D72F2">
        <w:rPr>
          <w:sz w:val="24"/>
          <w:szCs w:val="24"/>
        </w:rPr>
        <w:t>A Mosonmagyaróvári Polgármesteri Hivatal Szervezeti és Működési Szabályzatának felülvizsgálata</w:t>
      </w:r>
    </w:p>
    <w:p w14:paraId="735686A6" w14:textId="6658F686" w:rsidR="003D72F2" w:rsidRPr="003D72F2" w:rsidRDefault="003D72F2" w:rsidP="003D72F2">
      <w:pPr>
        <w:pStyle w:val="Listaszerbekezds"/>
        <w:numPr>
          <w:ilvl w:val="0"/>
          <w:numId w:val="21"/>
        </w:numPr>
        <w:jc w:val="both"/>
        <w:rPr>
          <w:sz w:val="24"/>
          <w:szCs w:val="24"/>
        </w:rPr>
      </w:pPr>
      <w:r w:rsidRPr="003D72F2">
        <w:rPr>
          <w:bCs/>
          <w:sz w:val="24"/>
          <w:szCs w:val="24"/>
        </w:rPr>
        <w:t>SZMSZ módosítása</w:t>
      </w:r>
    </w:p>
    <w:p w14:paraId="7DF662FE" w14:textId="62D75ED8" w:rsidR="003D72F2" w:rsidRPr="003D72F2" w:rsidRDefault="003D72F2" w:rsidP="003D72F2">
      <w:pPr>
        <w:pStyle w:val="Listaszerbekezds"/>
        <w:numPr>
          <w:ilvl w:val="0"/>
          <w:numId w:val="21"/>
        </w:numPr>
        <w:jc w:val="both"/>
        <w:rPr>
          <w:sz w:val="24"/>
          <w:szCs w:val="24"/>
        </w:rPr>
      </w:pPr>
      <w:r w:rsidRPr="003D72F2">
        <w:rPr>
          <w:bCs/>
          <w:sz w:val="24"/>
          <w:szCs w:val="24"/>
        </w:rPr>
        <w:t>Alapító Okirat módosítása</w:t>
      </w:r>
    </w:p>
    <w:p w14:paraId="5474A64B" w14:textId="515F9172" w:rsidR="0024205A" w:rsidRPr="003D72F2" w:rsidRDefault="0024205A" w:rsidP="0024205A">
      <w:pPr>
        <w:pStyle w:val="Listaszerbekezds"/>
        <w:ind w:left="851"/>
        <w:rPr>
          <w:sz w:val="24"/>
          <w:szCs w:val="24"/>
        </w:rPr>
      </w:pPr>
      <w:r w:rsidRPr="003D72F2">
        <w:rPr>
          <w:sz w:val="24"/>
          <w:szCs w:val="24"/>
          <w:u w:val="single"/>
        </w:rPr>
        <w:t>Előterjesztő:</w:t>
      </w:r>
      <w:r w:rsidRPr="003D72F2">
        <w:rPr>
          <w:sz w:val="24"/>
          <w:szCs w:val="24"/>
        </w:rPr>
        <w:t xml:space="preserve"> </w:t>
      </w:r>
      <w:r w:rsidR="003D72F2" w:rsidRPr="003D72F2">
        <w:rPr>
          <w:sz w:val="24"/>
          <w:szCs w:val="24"/>
        </w:rPr>
        <w:t>Dr. Árvay István polgármester</w:t>
      </w:r>
    </w:p>
    <w:p w14:paraId="75FE80C5" w14:textId="3F9EFBA7" w:rsidR="000257CE" w:rsidRDefault="000257CE" w:rsidP="0024205A">
      <w:pPr>
        <w:pStyle w:val="Listaszerbekezds"/>
        <w:ind w:left="851"/>
        <w:rPr>
          <w:sz w:val="24"/>
          <w:szCs w:val="24"/>
        </w:rPr>
      </w:pPr>
    </w:p>
    <w:p w14:paraId="30CBAE50" w14:textId="77777777" w:rsidR="000257CE" w:rsidRPr="00F73CEA" w:rsidRDefault="000257CE" w:rsidP="000257CE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Mosonmagyaróvár Város Önkormányzata és a</w:t>
      </w:r>
    </w:p>
    <w:p w14:paraId="10EAF514" w14:textId="77777777" w:rsidR="000257CE" w:rsidRPr="00F73CEA" w:rsidRDefault="000257CE" w:rsidP="000257CE">
      <w:pPr>
        <w:pStyle w:val="Listaszerbekezds"/>
        <w:numPr>
          <w:ilvl w:val="0"/>
          <w:numId w:val="17"/>
        </w:numPr>
        <w:jc w:val="both"/>
        <w:rPr>
          <w:sz w:val="24"/>
          <w:szCs w:val="24"/>
        </w:rPr>
      </w:pPr>
      <w:r w:rsidRPr="00F73CEA">
        <w:rPr>
          <w:sz w:val="24"/>
          <w:szCs w:val="24"/>
        </w:rPr>
        <w:t>Mosonmagyaróvári Horvát Nemzetiségi Önkormányzat, a</w:t>
      </w:r>
    </w:p>
    <w:p w14:paraId="20C8B4B8" w14:textId="77777777" w:rsidR="000257CE" w:rsidRPr="00F73CEA" w:rsidRDefault="000257CE" w:rsidP="000257CE">
      <w:pPr>
        <w:pStyle w:val="Listaszerbekezds"/>
        <w:numPr>
          <w:ilvl w:val="0"/>
          <w:numId w:val="17"/>
        </w:numPr>
        <w:jc w:val="both"/>
        <w:rPr>
          <w:sz w:val="24"/>
          <w:szCs w:val="24"/>
        </w:rPr>
      </w:pPr>
      <w:r w:rsidRPr="00F73CEA">
        <w:rPr>
          <w:sz w:val="24"/>
          <w:szCs w:val="24"/>
        </w:rPr>
        <w:t>Mosonmagyaróvári Német Nemzetiségi Önkormányzat, a</w:t>
      </w:r>
    </w:p>
    <w:p w14:paraId="4EC9B003" w14:textId="77777777" w:rsidR="000257CE" w:rsidRPr="00F73CEA" w:rsidRDefault="000257CE" w:rsidP="000257CE">
      <w:pPr>
        <w:pStyle w:val="Listaszerbekezds"/>
        <w:numPr>
          <w:ilvl w:val="0"/>
          <w:numId w:val="17"/>
        </w:numPr>
        <w:jc w:val="both"/>
        <w:rPr>
          <w:sz w:val="24"/>
          <w:szCs w:val="24"/>
        </w:rPr>
      </w:pPr>
      <w:r w:rsidRPr="00F73CEA">
        <w:rPr>
          <w:sz w:val="24"/>
          <w:szCs w:val="24"/>
        </w:rPr>
        <w:t>Mosonmagyaróvári Szlovén Nemzetiségi Önkormányzat és a</w:t>
      </w:r>
    </w:p>
    <w:p w14:paraId="2A7253A2" w14:textId="61A31A3A" w:rsidR="000257CE" w:rsidRPr="00F73CEA" w:rsidRDefault="000257CE" w:rsidP="000257CE">
      <w:pPr>
        <w:pStyle w:val="Listaszerbekezds"/>
        <w:numPr>
          <w:ilvl w:val="0"/>
          <w:numId w:val="17"/>
        </w:numPr>
        <w:jc w:val="both"/>
        <w:rPr>
          <w:sz w:val="24"/>
          <w:szCs w:val="24"/>
        </w:rPr>
      </w:pPr>
      <w:r w:rsidRPr="00F73CEA">
        <w:rPr>
          <w:sz w:val="24"/>
          <w:szCs w:val="24"/>
        </w:rPr>
        <w:t xml:space="preserve">Mosonmagyaróvári Roma Nemzetiségi Önkormányzat </w:t>
      </w:r>
      <w:r w:rsidR="005D7EB6" w:rsidRPr="00F73CEA">
        <w:rPr>
          <w:sz w:val="24"/>
          <w:szCs w:val="24"/>
        </w:rPr>
        <w:t>közötti</w:t>
      </w:r>
    </w:p>
    <w:p w14:paraId="7EFF40F2" w14:textId="082DD723" w:rsidR="000257CE" w:rsidRPr="00F73CEA" w:rsidRDefault="000257CE" w:rsidP="000257CE">
      <w:pPr>
        <w:pStyle w:val="Listaszerbekezds"/>
        <w:ind w:firstLine="13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együttműködési megállapodások módosítása</w:t>
      </w:r>
    </w:p>
    <w:p w14:paraId="216B6E9D" w14:textId="77777777" w:rsidR="000257CE" w:rsidRDefault="000257CE" w:rsidP="000257CE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38D3A0A3" w14:textId="124451A2" w:rsidR="008715D8" w:rsidRPr="00F73CEA" w:rsidRDefault="008A7D9E" w:rsidP="008715D8">
      <w:pPr>
        <w:pStyle w:val="Listaszerbekezds"/>
        <w:numPr>
          <w:ilvl w:val="0"/>
          <w:numId w:val="2"/>
        </w:numPr>
        <w:ind w:left="851" w:hanging="491"/>
        <w:rPr>
          <w:sz w:val="24"/>
          <w:szCs w:val="24"/>
        </w:rPr>
      </w:pPr>
      <w:r>
        <w:rPr>
          <w:sz w:val="24"/>
          <w:szCs w:val="24"/>
        </w:rPr>
        <w:lastRenderedPageBreak/>
        <w:t>Mosonmagyaróvár Város közterületein kihelyezett képfelvevő kamerák jóváhagyása és a kapcsolódó Adatkezelési szabályzat elfogadása</w:t>
      </w:r>
    </w:p>
    <w:p w14:paraId="29C65825" w14:textId="4EB5BCF6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</w:t>
      </w:r>
      <w:r w:rsidR="00CC01DC">
        <w:rPr>
          <w:sz w:val="24"/>
          <w:szCs w:val="24"/>
        </w:rPr>
        <w:t>Dr. Gál Gellért rendészetvezető</w:t>
      </w:r>
    </w:p>
    <w:p w14:paraId="39304F7F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</w:p>
    <w:p w14:paraId="71B3B956" w14:textId="72894680" w:rsidR="00FF60E4" w:rsidRPr="00F73CEA" w:rsidRDefault="00F45624" w:rsidP="00FF60E4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6E409B">
        <w:rPr>
          <w:sz w:val="24"/>
          <w:szCs w:val="24"/>
        </w:rPr>
        <w:t>Támogatási szerződés módosítása</w:t>
      </w:r>
      <w:r w:rsidR="00CF50A6">
        <w:rPr>
          <w:sz w:val="24"/>
          <w:szCs w:val="24"/>
        </w:rPr>
        <w:t xml:space="preserve"> </w:t>
      </w:r>
      <w:r w:rsidRPr="006E409B">
        <w:rPr>
          <w:sz w:val="24"/>
          <w:szCs w:val="24"/>
        </w:rPr>
        <w:t>CLLD-s pályázatokhoz kapcsolódóan civil szervezetek részére nyújtott visszatérítendő támogatás vonatkozásában</w:t>
      </w:r>
    </w:p>
    <w:p w14:paraId="1F33864B" w14:textId="306CC28A" w:rsidR="00FF60E4" w:rsidRDefault="00FF60E4" w:rsidP="00FF60E4">
      <w:pPr>
        <w:pStyle w:val="Listaszerbekezds"/>
        <w:ind w:left="851"/>
        <w:jc w:val="both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576FE3D9" w14:textId="7A84F31D" w:rsidR="008715D8" w:rsidRDefault="008715D8" w:rsidP="00FF60E4">
      <w:pPr>
        <w:pStyle w:val="Listaszerbekezds"/>
        <w:ind w:left="851"/>
        <w:jc w:val="both"/>
        <w:rPr>
          <w:sz w:val="24"/>
          <w:szCs w:val="24"/>
        </w:rPr>
      </w:pPr>
    </w:p>
    <w:p w14:paraId="2B4CDC07" w14:textId="77777777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„Zöld busz program” c. pályázat megvalósítási határidejének módosulása</w:t>
      </w:r>
    </w:p>
    <w:p w14:paraId="3EA1C785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5F6FFE06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</w:p>
    <w:p w14:paraId="66711BAC" w14:textId="77777777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Testvér-települési programok és együttműködések támogatására (BGA pályázat) vonatkozó</w:t>
      </w:r>
      <w:r w:rsidRPr="00F73CEA">
        <w:rPr>
          <w:bCs/>
          <w:sz w:val="24"/>
          <w:szCs w:val="24"/>
        </w:rPr>
        <w:t xml:space="preserve"> pályázati felhíváson történő részvétel utólagos jóváhagyással történő támogatása</w:t>
      </w:r>
    </w:p>
    <w:p w14:paraId="1C3F7A1E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4A3C8233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</w:p>
    <w:p w14:paraId="2ACCAB55" w14:textId="77777777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t>Csatlakozás</w:t>
      </w:r>
      <w:r w:rsidRPr="00F73CEA">
        <w:rPr>
          <w:sz w:val="24"/>
          <w:szCs w:val="24"/>
        </w:rPr>
        <w:t xml:space="preserve"> a 2022. évi Bursa Hungarica Felsőoktatási Önkormányzati Ösztöndíjrendszerhez </w:t>
      </w:r>
    </w:p>
    <w:p w14:paraId="08D59FFE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06678B06" w14:textId="77777777" w:rsidR="008715D8" w:rsidRPr="00F73CEA" w:rsidRDefault="008715D8" w:rsidP="008715D8">
      <w:pPr>
        <w:pStyle w:val="Listaszerbekezds"/>
        <w:ind w:left="851"/>
        <w:rPr>
          <w:sz w:val="24"/>
          <w:szCs w:val="24"/>
        </w:rPr>
      </w:pPr>
    </w:p>
    <w:p w14:paraId="5CDDA786" w14:textId="026CDAA8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Alapítvány</w:t>
      </w:r>
      <w:r w:rsidR="00D80C9E">
        <w:rPr>
          <w:sz w:val="24"/>
          <w:szCs w:val="24"/>
        </w:rPr>
        <w:t>ok</w:t>
      </w:r>
      <w:r w:rsidRPr="00F73CEA">
        <w:rPr>
          <w:sz w:val="24"/>
          <w:szCs w:val="24"/>
        </w:rPr>
        <w:t xml:space="preserve"> támogatása </w:t>
      </w:r>
    </w:p>
    <w:p w14:paraId="3E70A0F0" w14:textId="42A56FC7" w:rsidR="008715D8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5FBE04FA" w14:textId="17D1C2F0" w:rsidR="00F34DD5" w:rsidRDefault="00F34DD5" w:rsidP="008715D8">
      <w:pPr>
        <w:pStyle w:val="Listaszerbekezds"/>
        <w:ind w:left="851"/>
        <w:rPr>
          <w:sz w:val="24"/>
          <w:szCs w:val="24"/>
        </w:rPr>
      </w:pPr>
    </w:p>
    <w:p w14:paraId="067C3715" w14:textId="77777777" w:rsidR="00F34DD5" w:rsidRPr="00F73CEA" w:rsidRDefault="00F34DD5" w:rsidP="00F34DD5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bCs/>
          <w:sz w:val="24"/>
          <w:szCs w:val="24"/>
        </w:rPr>
        <w:t xml:space="preserve">Tájékoztató </w:t>
      </w:r>
      <w:r w:rsidRPr="00F73CEA">
        <w:rPr>
          <w:sz w:val="24"/>
          <w:szCs w:val="24"/>
        </w:rPr>
        <w:t>pótelőirányzatokról 2021. április 1-jétől 2021. augusztus 31-ig terjedő időszakra vonatkozóan</w:t>
      </w:r>
    </w:p>
    <w:p w14:paraId="6659E63C" w14:textId="77777777" w:rsidR="00F34DD5" w:rsidRDefault="00F34DD5" w:rsidP="00F34DD5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21E28230" w14:textId="77777777" w:rsidR="00F34DD5" w:rsidRDefault="00F34DD5" w:rsidP="00F34DD5">
      <w:pPr>
        <w:pStyle w:val="Listaszerbekezds"/>
        <w:ind w:left="851"/>
        <w:rPr>
          <w:sz w:val="24"/>
          <w:szCs w:val="24"/>
        </w:rPr>
      </w:pPr>
    </w:p>
    <w:p w14:paraId="71ECFC50" w14:textId="2131AEC4" w:rsidR="003A0853" w:rsidRPr="00F73CEA" w:rsidRDefault="003A0853" w:rsidP="003A085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 xml:space="preserve">Víziközművek felújítására, pótlására és beruházására vonatkozó 2022-2036. évi Gördülő Fejlesztési Terv javaslat </w:t>
      </w:r>
    </w:p>
    <w:p w14:paraId="2B9880E0" w14:textId="539A2F06" w:rsidR="003A0853" w:rsidRDefault="003A0853" w:rsidP="003A0853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Csapó Imre ügyvezető</w:t>
      </w:r>
    </w:p>
    <w:p w14:paraId="5D0ACAC6" w14:textId="021206B8" w:rsidR="0024205A" w:rsidRDefault="0024205A" w:rsidP="003A0853">
      <w:pPr>
        <w:pStyle w:val="Listaszerbekezds"/>
        <w:ind w:left="851"/>
        <w:rPr>
          <w:sz w:val="24"/>
          <w:szCs w:val="24"/>
        </w:rPr>
      </w:pPr>
    </w:p>
    <w:p w14:paraId="5A93CC65" w14:textId="77777777" w:rsidR="0024205A" w:rsidRPr="00F73CEA" w:rsidRDefault="0024205A" w:rsidP="0024205A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rFonts w:eastAsia="Calibri"/>
          <w:sz w:val="24"/>
          <w:szCs w:val="24"/>
        </w:rPr>
        <w:t>Mosonmagyaróvári Vízisport Egyesület támogatási szerződésének módosítása III.</w:t>
      </w:r>
    </w:p>
    <w:p w14:paraId="7315252E" w14:textId="77777777" w:rsidR="0024205A" w:rsidRPr="00F73CEA" w:rsidRDefault="0024205A" w:rsidP="0024205A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5CCB1C8E" w14:textId="77777777" w:rsidR="00F7479A" w:rsidRPr="00F73CEA" w:rsidRDefault="00F7479A" w:rsidP="0024205A">
      <w:pPr>
        <w:pStyle w:val="Listaszerbekezds"/>
        <w:ind w:left="851"/>
        <w:rPr>
          <w:sz w:val="24"/>
          <w:szCs w:val="24"/>
        </w:rPr>
      </w:pPr>
    </w:p>
    <w:p w14:paraId="2B545D1C" w14:textId="11E666CA" w:rsidR="003A0853" w:rsidRPr="00F73CEA" w:rsidRDefault="003A0853" w:rsidP="003A085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rFonts w:eastAsia="Calibri"/>
          <w:bCs/>
          <w:color w:val="000000"/>
          <w:sz w:val="24"/>
          <w:szCs w:val="24"/>
        </w:rPr>
        <w:t>Ingatlanhasznosítási megállapodás módosítása IV.</w:t>
      </w:r>
      <w:r w:rsidRPr="00F73CEA">
        <w:rPr>
          <w:sz w:val="24"/>
          <w:szCs w:val="24"/>
        </w:rPr>
        <w:t xml:space="preserve"> </w:t>
      </w:r>
      <w:r w:rsidR="00C13700">
        <w:rPr>
          <w:sz w:val="24"/>
          <w:szCs w:val="24"/>
        </w:rPr>
        <w:t>(Movinnov Kft.)</w:t>
      </w:r>
    </w:p>
    <w:p w14:paraId="5E84D216" w14:textId="6475A13F" w:rsidR="003A0853" w:rsidRDefault="003A0853" w:rsidP="003A0853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0FB7CD0D" w14:textId="19421310" w:rsidR="008715D8" w:rsidRDefault="008715D8" w:rsidP="003A0853">
      <w:pPr>
        <w:pStyle w:val="Listaszerbekezds"/>
        <w:ind w:left="851"/>
        <w:rPr>
          <w:sz w:val="24"/>
          <w:szCs w:val="24"/>
        </w:rPr>
      </w:pPr>
    </w:p>
    <w:p w14:paraId="25AE3BCD" w14:textId="5D7312B9" w:rsidR="003A0853" w:rsidRPr="00F73CEA" w:rsidRDefault="00CA4EB3" w:rsidP="003A085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C511AF">
        <w:rPr>
          <w:bCs/>
          <w:sz w:val="24"/>
          <w:szCs w:val="24"/>
        </w:rPr>
        <w:t>Javaslat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ingyenes vagyonátvételre és jelzálogjog törléséhez való hozzájárulásra </w:t>
      </w:r>
      <w:r w:rsidRPr="002120AD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Á-7 Invest Ingatlanhasznosító Kft.</w:t>
      </w:r>
      <w:r w:rsidRPr="002120AD">
        <w:rPr>
          <w:bCs/>
          <w:sz w:val="24"/>
          <w:szCs w:val="24"/>
        </w:rPr>
        <w:t>)</w:t>
      </w:r>
      <w:r w:rsidR="003A0853" w:rsidRPr="00F73CEA">
        <w:rPr>
          <w:sz w:val="24"/>
          <w:szCs w:val="24"/>
        </w:rPr>
        <w:t xml:space="preserve">  </w:t>
      </w:r>
    </w:p>
    <w:p w14:paraId="283900F0" w14:textId="6A545D99" w:rsidR="003A0853" w:rsidRDefault="003A0853" w:rsidP="003A0853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41979DD5" w14:textId="708ED9C1" w:rsidR="008715D8" w:rsidRDefault="008715D8" w:rsidP="003A0853">
      <w:pPr>
        <w:pStyle w:val="Listaszerbekezds"/>
        <w:ind w:left="851"/>
        <w:rPr>
          <w:sz w:val="24"/>
          <w:szCs w:val="24"/>
        </w:rPr>
      </w:pPr>
    </w:p>
    <w:p w14:paraId="76A759F3" w14:textId="7CD7928B" w:rsidR="007321E3" w:rsidRPr="00F73CEA" w:rsidRDefault="007321E3" w:rsidP="007321E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7C483B">
        <w:rPr>
          <w:sz w:val="24"/>
          <w:szCs w:val="24"/>
        </w:rPr>
        <w:t>Ingó vagyontárgy (</w:t>
      </w:r>
      <w:r w:rsidR="0047059D">
        <w:rPr>
          <w:sz w:val="24"/>
          <w:szCs w:val="24"/>
        </w:rPr>
        <w:t xml:space="preserve">Duvenbeck: </w:t>
      </w:r>
      <w:r w:rsidRPr="007C483B">
        <w:rPr>
          <w:sz w:val="24"/>
          <w:szCs w:val="24"/>
        </w:rPr>
        <w:t>játszótéri eszköz és beülő) önkormányzat javára történő megszerzése</w:t>
      </w:r>
      <w:r w:rsidRPr="00F73CEA">
        <w:rPr>
          <w:sz w:val="24"/>
          <w:szCs w:val="24"/>
        </w:rPr>
        <w:t xml:space="preserve">  </w:t>
      </w:r>
    </w:p>
    <w:p w14:paraId="0D32AF73" w14:textId="77777777" w:rsidR="007321E3" w:rsidRDefault="007321E3" w:rsidP="007321E3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19A4C165" w14:textId="77777777" w:rsidR="008715D8" w:rsidRDefault="008715D8" w:rsidP="008715D8">
      <w:pPr>
        <w:pStyle w:val="Listaszerbekezds"/>
        <w:ind w:left="851"/>
        <w:rPr>
          <w:sz w:val="24"/>
          <w:szCs w:val="24"/>
        </w:rPr>
      </w:pPr>
    </w:p>
    <w:p w14:paraId="1B436C23" w14:textId="73E63B55" w:rsidR="003A0853" w:rsidRPr="00F73CEA" w:rsidRDefault="003A0853" w:rsidP="003A085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 xml:space="preserve">Szabályozási terv szerinti telekalakítás és értékesítési javaslat (0390/4 és 0390/5 hrsz.) </w:t>
      </w:r>
    </w:p>
    <w:p w14:paraId="04983B3B" w14:textId="77777777" w:rsidR="003A0853" w:rsidRPr="00F73CEA" w:rsidRDefault="003A0853" w:rsidP="003A0853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71A32806" w14:textId="5F2508F8" w:rsidR="003A0853" w:rsidRPr="00F73CEA" w:rsidRDefault="003A0853" w:rsidP="00D83646">
      <w:pPr>
        <w:pStyle w:val="Listaszerbekezds"/>
        <w:ind w:left="851"/>
        <w:rPr>
          <w:sz w:val="24"/>
          <w:szCs w:val="24"/>
        </w:rPr>
      </w:pPr>
    </w:p>
    <w:p w14:paraId="6D7DEDD6" w14:textId="3B278C36" w:rsidR="003A0853" w:rsidRPr="00F73CEA" w:rsidRDefault="003A0853" w:rsidP="003A085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 xml:space="preserve">Szabályozási terv szerinti telekalakítás és vagyonszerzésre vonatkozó javaslat </w:t>
      </w:r>
      <w:r w:rsidR="00D83920" w:rsidRPr="00253846">
        <w:rPr>
          <w:bCs/>
          <w:sz w:val="24"/>
          <w:szCs w:val="24"/>
        </w:rPr>
        <w:t>(Strand utca II.)</w:t>
      </w:r>
    </w:p>
    <w:p w14:paraId="131A1DE9" w14:textId="4D4A1F94" w:rsidR="003A0853" w:rsidRDefault="003A0853" w:rsidP="003A0853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2FAA5E89" w14:textId="35F98B95" w:rsidR="00733C17" w:rsidRDefault="00733C17" w:rsidP="003A0853">
      <w:pPr>
        <w:pStyle w:val="Listaszerbekezds"/>
        <w:ind w:left="851"/>
        <w:rPr>
          <w:sz w:val="24"/>
          <w:szCs w:val="24"/>
        </w:rPr>
      </w:pPr>
    </w:p>
    <w:p w14:paraId="5A2BCA56" w14:textId="2B15C3F4" w:rsidR="00733C17" w:rsidRPr="00733C17" w:rsidRDefault="00733C17" w:rsidP="00733C17">
      <w:pPr>
        <w:pStyle w:val="Listaszerbekezds"/>
        <w:numPr>
          <w:ilvl w:val="0"/>
          <w:numId w:val="2"/>
        </w:numPr>
        <w:ind w:left="851" w:hanging="491"/>
        <w:jc w:val="both"/>
        <w:rPr>
          <w:sz w:val="32"/>
          <w:szCs w:val="24"/>
        </w:rPr>
      </w:pPr>
      <w:r w:rsidRPr="00733C17">
        <w:rPr>
          <w:bCs/>
          <w:sz w:val="24"/>
        </w:rPr>
        <w:t>Mosonmagyaróvár 0333/1 helyrajzi számú ingatlan térítésmentes önkormányzati tulajdonba vétele</w:t>
      </w:r>
      <w:r w:rsidRPr="00733C17">
        <w:rPr>
          <w:sz w:val="32"/>
          <w:szCs w:val="24"/>
        </w:rPr>
        <w:t xml:space="preserve"> </w:t>
      </w:r>
    </w:p>
    <w:p w14:paraId="5CFE388E" w14:textId="728AFC97" w:rsidR="00733C17" w:rsidRDefault="00733C17" w:rsidP="00733C17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59091022" w14:textId="4BBCDC1E" w:rsidR="00F96125" w:rsidRDefault="00F96125" w:rsidP="00733C17">
      <w:pPr>
        <w:pStyle w:val="Listaszerbekezds"/>
        <w:ind w:left="851"/>
        <w:rPr>
          <w:sz w:val="24"/>
          <w:szCs w:val="24"/>
        </w:rPr>
      </w:pPr>
    </w:p>
    <w:p w14:paraId="19839B19" w14:textId="6A5ED070" w:rsidR="00F96125" w:rsidRPr="00733C17" w:rsidRDefault="00F96125" w:rsidP="00F96125">
      <w:pPr>
        <w:pStyle w:val="Listaszerbekezds"/>
        <w:numPr>
          <w:ilvl w:val="0"/>
          <w:numId w:val="2"/>
        </w:numPr>
        <w:ind w:left="851" w:hanging="491"/>
        <w:jc w:val="both"/>
        <w:rPr>
          <w:sz w:val="32"/>
          <w:szCs w:val="24"/>
        </w:rPr>
      </w:pPr>
      <w:r w:rsidRPr="00002651">
        <w:rPr>
          <w:bCs/>
          <w:sz w:val="24"/>
          <w:szCs w:val="24"/>
        </w:rPr>
        <w:t>B</w:t>
      </w:r>
      <w:r w:rsidRPr="00BF7787">
        <w:rPr>
          <w:bCs/>
          <w:sz w:val="24"/>
          <w:szCs w:val="24"/>
        </w:rPr>
        <w:t>elterületbe vonás iránti kérelem</w:t>
      </w:r>
      <w:r>
        <w:rPr>
          <w:bCs/>
          <w:sz w:val="24"/>
          <w:szCs w:val="24"/>
        </w:rPr>
        <w:t xml:space="preserve"> </w:t>
      </w:r>
      <w:r w:rsidRPr="00C73996">
        <w:rPr>
          <w:bCs/>
          <w:sz w:val="24"/>
          <w:szCs w:val="24"/>
        </w:rPr>
        <w:t>(0334/</w:t>
      </w:r>
      <w:r>
        <w:rPr>
          <w:bCs/>
          <w:sz w:val="24"/>
          <w:szCs w:val="24"/>
        </w:rPr>
        <w:t>10 - /15</w:t>
      </w:r>
      <w:r w:rsidRPr="00C73996">
        <w:rPr>
          <w:bCs/>
          <w:sz w:val="24"/>
          <w:szCs w:val="24"/>
        </w:rPr>
        <w:t xml:space="preserve"> hrsz.)</w:t>
      </w:r>
      <w:r w:rsidRPr="00733C17">
        <w:rPr>
          <w:sz w:val="32"/>
          <w:szCs w:val="24"/>
        </w:rPr>
        <w:t xml:space="preserve"> </w:t>
      </w:r>
    </w:p>
    <w:p w14:paraId="68E1C00F" w14:textId="77777777" w:rsidR="00F96125" w:rsidRDefault="00F96125" w:rsidP="00F96125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03872166" w14:textId="7218F8DA" w:rsidR="00F365BA" w:rsidRPr="00F73CEA" w:rsidRDefault="00F365BA" w:rsidP="003A0853">
      <w:pPr>
        <w:pStyle w:val="Listaszerbekezds"/>
        <w:ind w:left="851"/>
        <w:rPr>
          <w:sz w:val="24"/>
          <w:szCs w:val="24"/>
        </w:rPr>
      </w:pPr>
    </w:p>
    <w:p w14:paraId="4FA827B7" w14:textId="646E2B53" w:rsidR="00F365BA" w:rsidRPr="00F73CEA" w:rsidRDefault="007438D6" w:rsidP="00F365BA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B956B8">
        <w:rPr>
          <w:bCs/>
          <w:sz w:val="24"/>
          <w:szCs w:val="24"/>
        </w:rPr>
        <w:t>Tulajdonosi</w:t>
      </w:r>
      <w:r>
        <w:rPr>
          <w:bCs/>
          <w:sz w:val="24"/>
          <w:szCs w:val="24"/>
        </w:rPr>
        <w:t xml:space="preserve"> hozzájárulás Gazdász utcai útépítésre vonatkozóan, valamint javaslat településfejlesztési megállapodás </w:t>
      </w:r>
      <w:r w:rsidRPr="00097D86">
        <w:rPr>
          <w:bCs/>
          <w:sz w:val="24"/>
          <w:szCs w:val="24"/>
        </w:rPr>
        <w:t>és jelzálogszerződés</w:t>
      </w:r>
      <w:r>
        <w:rPr>
          <w:bCs/>
          <w:sz w:val="24"/>
          <w:szCs w:val="24"/>
        </w:rPr>
        <w:t xml:space="preserve"> megkötésére</w:t>
      </w:r>
      <w:r w:rsidR="00F365BA" w:rsidRPr="00F73CEA">
        <w:rPr>
          <w:sz w:val="24"/>
          <w:szCs w:val="24"/>
        </w:rPr>
        <w:t xml:space="preserve"> </w:t>
      </w:r>
    </w:p>
    <w:p w14:paraId="0108694E" w14:textId="6396943E" w:rsidR="00F365BA" w:rsidRDefault="00F365BA" w:rsidP="00F365BA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22C1F3D4" w14:textId="05B3D5AD" w:rsidR="0087365F" w:rsidRDefault="0087365F" w:rsidP="00F365BA">
      <w:pPr>
        <w:pStyle w:val="Listaszerbekezds"/>
        <w:ind w:left="851"/>
        <w:rPr>
          <w:sz w:val="24"/>
          <w:szCs w:val="24"/>
        </w:rPr>
      </w:pPr>
    </w:p>
    <w:p w14:paraId="7A6E2923" w14:textId="775B9929" w:rsidR="0087365F" w:rsidRPr="0087365F" w:rsidRDefault="0087365F" w:rsidP="0087365F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87365F">
        <w:rPr>
          <w:bCs/>
          <w:sz w:val="24"/>
          <w:szCs w:val="24"/>
        </w:rPr>
        <w:t>Tulajdonosi hozzájárulás Sólyom utca kerékpárút és gyalogjárda építéséhez, valamint településfejlesztési megállapodás módosítására vonatkozó javaslat</w:t>
      </w:r>
      <w:r w:rsidRPr="0087365F">
        <w:rPr>
          <w:sz w:val="24"/>
          <w:szCs w:val="24"/>
        </w:rPr>
        <w:t xml:space="preserve"> </w:t>
      </w:r>
    </w:p>
    <w:p w14:paraId="6F2D1FDF" w14:textId="77777777" w:rsidR="0087365F" w:rsidRDefault="0087365F" w:rsidP="0087365F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430FC93E" w14:textId="3ABC964D" w:rsidR="00F365BA" w:rsidRPr="00F73CEA" w:rsidRDefault="00F365BA" w:rsidP="003A0853">
      <w:pPr>
        <w:pStyle w:val="Listaszerbekezds"/>
        <w:ind w:left="851"/>
        <w:rPr>
          <w:sz w:val="24"/>
          <w:szCs w:val="24"/>
        </w:rPr>
      </w:pPr>
    </w:p>
    <w:p w14:paraId="7E9FFBD9" w14:textId="77777777" w:rsidR="008715D8" w:rsidRPr="00F73CEA" w:rsidRDefault="008715D8" w:rsidP="008715D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bCs/>
          <w:color w:val="000000"/>
          <w:sz w:val="24"/>
          <w:szCs w:val="24"/>
        </w:rPr>
        <w:t>Utólagos tájékoztatás elővásárlási jogról történő lemondásról (167/3/A/5 hrsz., 313/11/A/1 hrsz., 275/A/7 hrsz., 166/A/11 hrsz.)</w:t>
      </w:r>
      <w:r w:rsidRPr="00F73CEA">
        <w:rPr>
          <w:sz w:val="24"/>
          <w:szCs w:val="24"/>
        </w:rPr>
        <w:t xml:space="preserve"> </w:t>
      </w:r>
    </w:p>
    <w:p w14:paraId="5A8DAC9D" w14:textId="181B38E9" w:rsidR="008715D8" w:rsidRDefault="008715D8" w:rsidP="008715D8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Árvay István polgármester</w:t>
      </w:r>
    </w:p>
    <w:p w14:paraId="67630E65" w14:textId="5E2C2B08" w:rsidR="001321B3" w:rsidRDefault="001321B3" w:rsidP="008715D8">
      <w:pPr>
        <w:pStyle w:val="Listaszerbekezds"/>
        <w:ind w:left="851"/>
        <w:rPr>
          <w:sz w:val="24"/>
          <w:szCs w:val="24"/>
        </w:rPr>
      </w:pPr>
    </w:p>
    <w:p w14:paraId="04D47379" w14:textId="56C20A71" w:rsidR="001321B3" w:rsidRPr="009D0B7C" w:rsidRDefault="009D0B7C" w:rsidP="001321B3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9D0B7C">
        <w:rPr>
          <w:bCs/>
          <w:sz w:val="24"/>
          <w:szCs w:val="24"/>
        </w:rPr>
        <w:t>Polgármester jutalmazására javaslat</w:t>
      </w:r>
      <w:r w:rsidR="001321B3" w:rsidRPr="009D0B7C">
        <w:rPr>
          <w:sz w:val="24"/>
          <w:szCs w:val="24"/>
        </w:rPr>
        <w:t xml:space="preserve"> </w:t>
      </w:r>
    </w:p>
    <w:p w14:paraId="655E89C6" w14:textId="75D41510" w:rsidR="001321B3" w:rsidRPr="009D0B7C" w:rsidRDefault="001321B3" w:rsidP="001321B3">
      <w:pPr>
        <w:pStyle w:val="Listaszerbekezds"/>
        <w:ind w:left="851"/>
        <w:rPr>
          <w:sz w:val="24"/>
          <w:szCs w:val="24"/>
        </w:rPr>
      </w:pPr>
      <w:r w:rsidRPr="009D0B7C">
        <w:rPr>
          <w:sz w:val="24"/>
          <w:szCs w:val="24"/>
          <w:u w:val="single"/>
        </w:rPr>
        <w:t>Előterjesztő:</w:t>
      </w:r>
      <w:r w:rsidRPr="009D0B7C">
        <w:rPr>
          <w:sz w:val="24"/>
          <w:szCs w:val="24"/>
        </w:rPr>
        <w:t xml:space="preserve"> </w:t>
      </w:r>
      <w:r w:rsidR="009D0B7C" w:rsidRPr="009D0B7C">
        <w:rPr>
          <w:sz w:val="24"/>
          <w:szCs w:val="24"/>
        </w:rPr>
        <w:t>Dr. Iváncsics János alpolgármester</w:t>
      </w:r>
    </w:p>
    <w:p w14:paraId="48444CBD" w14:textId="7F40B923" w:rsidR="000257CE" w:rsidRDefault="000257CE" w:rsidP="008715D8">
      <w:pPr>
        <w:pStyle w:val="Listaszerbekezds"/>
        <w:ind w:left="851"/>
        <w:rPr>
          <w:sz w:val="24"/>
          <w:szCs w:val="24"/>
        </w:rPr>
      </w:pPr>
    </w:p>
    <w:p w14:paraId="60482615" w14:textId="112BF62A" w:rsidR="000257CE" w:rsidRPr="001F096E" w:rsidRDefault="001F096E" w:rsidP="000257CE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1F096E">
        <w:rPr>
          <w:bCs/>
          <w:sz w:val="24"/>
          <w:szCs w:val="24"/>
        </w:rPr>
        <w:t>A 13. számú háziorvosi körzet feladatellátására kiírt pályázat elbírálása</w:t>
      </w:r>
    </w:p>
    <w:p w14:paraId="4AE9E90B" w14:textId="77777777" w:rsidR="000257CE" w:rsidRDefault="000257CE" w:rsidP="000257CE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Dr. Iváncsics János alpolgármester</w:t>
      </w:r>
    </w:p>
    <w:p w14:paraId="5581F8C7" w14:textId="77777777" w:rsidR="00336A9E" w:rsidRDefault="00336A9E" w:rsidP="000257CE">
      <w:pPr>
        <w:pStyle w:val="Listaszerbekezds"/>
        <w:ind w:left="851"/>
        <w:rPr>
          <w:sz w:val="24"/>
          <w:szCs w:val="24"/>
        </w:rPr>
      </w:pPr>
      <w:bookmarkStart w:id="3" w:name="_GoBack"/>
      <w:bookmarkEnd w:id="3"/>
    </w:p>
    <w:p w14:paraId="0F1F44D0" w14:textId="11E0D3DE" w:rsidR="00001E80" w:rsidRPr="00F73CEA" w:rsidRDefault="00E8063B" w:rsidP="00001E8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73CEA">
        <w:rPr>
          <w:sz w:val="24"/>
          <w:szCs w:val="24"/>
        </w:rPr>
        <w:t>„Mosonmagyaróvár Város Civil Társadalmáért” díj adományozása</w:t>
      </w:r>
    </w:p>
    <w:p w14:paraId="3D9FA459" w14:textId="2DC83D35" w:rsidR="00001E80" w:rsidRPr="00F73CEA" w:rsidRDefault="00001E80" w:rsidP="00001E80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</w:t>
      </w:r>
      <w:r w:rsidR="00187317" w:rsidRPr="00F73CEA">
        <w:rPr>
          <w:sz w:val="24"/>
          <w:szCs w:val="24"/>
        </w:rPr>
        <w:t>Staár Katalin bizottsági elnök</w:t>
      </w:r>
    </w:p>
    <w:p w14:paraId="396D041B" w14:textId="77777777" w:rsidR="00524BBD" w:rsidRPr="00F73CEA" w:rsidRDefault="00524BBD" w:rsidP="00622CB9">
      <w:pPr>
        <w:pStyle w:val="Listaszerbekezds"/>
        <w:ind w:left="851"/>
        <w:rPr>
          <w:sz w:val="24"/>
          <w:szCs w:val="24"/>
        </w:rPr>
      </w:pPr>
    </w:p>
    <w:p w14:paraId="26436543" w14:textId="65748399" w:rsidR="008023F7" w:rsidRPr="00F73CEA" w:rsidRDefault="00021B5C" w:rsidP="008023F7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8063B" w:rsidRPr="00F73CEA">
        <w:rPr>
          <w:sz w:val="24"/>
          <w:szCs w:val="24"/>
        </w:rPr>
        <w:t>Mosonmagyaróvár Város Kiváló Szociális Dolgozója” díj és „Önkéntes Szociális Munkáért” elismerő oklevél 2021. évi odaítélése</w:t>
      </w:r>
    </w:p>
    <w:p w14:paraId="029092EF" w14:textId="527D8804" w:rsidR="008023F7" w:rsidRPr="00F73CEA" w:rsidRDefault="008023F7" w:rsidP="008023F7">
      <w:pPr>
        <w:pStyle w:val="Listaszerbekezds"/>
        <w:ind w:left="851"/>
        <w:rPr>
          <w:sz w:val="24"/>
          <w:szCs w:val="24"/>
        </w:rPr>
      </w:pPr>
      <w:r w:rsidRPr="00F73CEA">
        <w:rPr>
          <w:sz w:val="24"/>
          <w:szCs w:val="24"/>
          <w:u w:val="single"/>
        </w:rPr>
        <w:t>Előterjesztő:</w:t>
      </w:r>
      <w:r w:rsidRPr="00F73CEA">
        <w:rPr>
          <w:sz w:val="24"/>
          <w:szCs w:val="24"/>
        </w:rPr>
        <w:t xml:space="preserve"> </w:t>
      </w:r>
      <w:r w:rsidR="00187317" w:rsidRPr="00F73CEA">
        <w:rPr>
          <w:sz w:val="24"/>
          <w:szCs w:val="24"/>
        </w:rPr>
        <w:t>Pausits István bizottsági elnök</w:t>
      </w:r>
    </w:p>
    <w:p w14:paraId="1DE485FE" w14:textId="62F529E1" w:rsidR="00651139" w:rsidRPr="0012215D" w:rsidRDefault="00651139" w:rsidP="008023F7">
      <w:pPr>
        <w:pStyle w:val="Listaszerbekezds"/>
        <w:ind w:left="851"/>
        <w:rPr>
          <w:sz w:val="24"/>
          <w:szCs w:val="24"/>
        </w:rPr>
      </w:pPr>
    </w:p>
    <w:p w14:paraId="738F5948" w14:textId="77777777" w:rsidR="00622CB9" w:rsidRPr="0012215D" w:rsidRDefault="00622CB9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56E42230" w:rsidR="00D811AE" w:rsidRPr="0012215D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>Mosonmagyaróvár, 20</w:t>
      </w:r>
      <w:r w:rsidR="00266F59" w:rsidRPr="0012215D">
        <w:rPr>
          <w:rFonts w:ascii="Times New Roman" w:hAnsi="Times New Roman" w:cs="Times New Roman"/>
          <w:lang w:val="hu-HU"/>
        </w:rPr>
        <w:t>2</w:t>
      </w:r>
      <w:r w:rsidR="00187317" w:rsidRPr="0012215D">
        <w:rPr>
          <w:rFonts w:ascii="Times New Roman" w:hAnsi="Times New Roman" w:cs="Times New Roman"/>
          <w:lang w:val="hu-HU"/>
        </w:rPr>
        <w:t>1</w:t>
      </w:r>
      <w:r w:rsidRPr="0012215D">
        <w:rPr>
          <w:rFonts w:ascii="Times New Roman" w:hAnsi="Times New Roman" w:cs="Times New Roman"/>
          <w:lang w:val="hu-HU"/>
        </w:rPr>
        <w:t xml:space="preserve">. </w:t>
      </w:r>
      <w:r w:rsidR="00F73CEA">
        <w:rPr>
          <w:rFonts w:ascii="Times New Roman" w:hAnsi="Times New Roman" w:cs="Times New Roman"/>
          <w:lang w:val="hu-HU"/>
        </w:rPr>
        <w:t>szeptember</w:t>
      </w:r>
      <w:r w:rsidR="00D830F9" w:rsidRPr="0012215D">
        <w:rPr>
          <w:rFonts w:ascii="Times New Roman" w:hAnsi="Times New Roman" w:cs="Times New Roman"/>
          <w:lang w:val="hu-HU"/>
        </w:rPr>
        <w:t xml:space="preserve"> </w:t>
      </w:r>
      <w:r w:rsidR="00F73CEA">
        <w:rPr>
          <w:rFonts w:ascii="Times New Roman" w:hAnsi="Times New Roman" w:cs="Times New Roman"/>
          <w:lang w:val="hu-HU"/>
        </w:rPr>
        <w:t>9</w:t>
      </w:r>
      <w:r w:rsidR="00B00073" w:rsidRPr="0012215D">
        <w:rPr>
          <w:rFonts w:ascii="Times New Roman" w:hAnsi="Times New Roman" w:cs="Times New Roman"/>
          <w:lang w:val="hu-HU"/>
        </w:rPr>
        <w:t>.</w:t>
      </w:r>
    </w:p>
    <w:p w14:paraId="71F71E6D" w14:textId="77777777" w:rsidR="00D811AE" w:rsidRPr="0012215D" w:rsidRDefault="00D811AE" w:rsidP="00D811AE">
      <w:pPr>
        <w:jc w:val="both"/>
        <w:rPr>
          <w:rFonts w:ascii="Times New Roman" w:hAnsi="Times New Roman" w:cs="Times New Roman"/>
          <w:lang w:val="hu-HU"/>
        </w:rPr>
      </w:pPr>
    </w:p>
    <w:p w14:paraId="30572433" w14:textId="77777777" w:rsidR="00D811AE" w:rsidRPr="0012215D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F73CEA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Pr="0012215D">
        <w:rPr>
          <w:rFonts w:ascii="Times New Roman" w:hAnsi="Times New Roman" w:cs="Times New Roman"/>
          <w:lang w:val="hu-HU"/>
        </w:rPr>
        <w:tab/>
      </w:r>
      <w:r w:rsidR="00266F59" w:rsidRPr="0012215D">
        <w:rPr>
          <w:rFonts w:ascii="Times New Roman" w:hAnsi="Times New Roman" w:cs="Times New Roman"/>
          <w:lang w:val="hu-HU"/>
        </w:rPr>
        <w:t xml:space="preserve">     </w:t>
      </w:r>
      <w:r w:rsidRPr="0012215D">
        <w:rPr>
          <w:rFonts w:ascii="Times New Roman" w:hAnsi="Times New Roman" w:cs="Times New Roman"/>
          <w:lang w:val="hu-HU"/>
        </w:rPr>
        <w:t>polgármester</w:t>
      </w:r>
    </w:p>
    <w:sectPr w:rsidR="002B2860" w:rsidRPr="00F73CEA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7FAC" w14:textId="77777777" w:rsidR="005179FD" w:rsidRDefault="005179FD">
      <w:r>
        <w:separator/>
      </w:r>
    </w:p>
  </w:endnote>
  <w:endnote w:type="continuationSeparator" w:id="0">
    <w:p w14:paraId="01A5CB02" w14:textId="77777777" w:rsidR="005179FD" w:rsidRDefault="0051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957F8" w14:textId="77777777" w:rsidR="005179FD" w:rsidRDefault="005179FD">
      <w:r>
        <w:separator/>
      </w:r>
    </w:p>
  </w:footnote>
  <w:footnote w:type="continuationSeparator" w:id="0">
    <w:p w14:paraId="075F11D0" w14:textId="77777777" w:rsidR="005179FD" w:rsidRDefault="0051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9"/>
  </w:num>
  <w:num w:numId="5">
    <w:abstractNumId w:val="15"/>
  </w:num>
  <w:num w:numId="6">
    <w:abstractNumId w:val="0"/>
  </w:num>
  <w:num w:numId="7">
    <w:abstractNumId w:val="11"/>
  </w:num>
  <w:num w:numId="8">
    <w:abstractNumId w:val="20"/>
  </w:num>
  <w:num w:numId="9">
    <w:abstractNumId w:val="2"/>
  </w:num>
  <w:num w:numId="10">
    <w:abstractNumId w:val="14"/>
  </w:num>
  <w:num w:numId="11">
    <w:abstractNumId w:val="5"/>
  </w:num>
  <w:num w:numId="12">
    <w:abstractNumId w:val="1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8"/>
  </w:num>
  <w:num w:numId="17">
    <w:abstractNumId w:val="3"/>
  </w:num>
  <w:num w:numId="18">
    <w:abstractNumId w:val="17"/>
  </w:num>
  <w:num w:numId="19">
    <w:abstractNumId w:val="1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1E80"/>
    <w:rsid w:val="000047CD"/>
    <w:rsid w:val="0001252B"/>
    <w:rsid w:val="00021B5C"/>
    <w:rsid w:val="000257CE"/>
    <w:rsid w:val="00026B59"/>
    <w:rsid w:val="00034721"/>
    <w:rsid w:val="00035EED"/>
    <w:rsid w:val="000402E0"/>
    <w:rsid w:val="00070F3F"/>
    <w:rsid w:val="00072E43"/>
    <w:rsid w:val="00074E20"/>
    <w:rsid w:val="00075B7F"/>
    <w:rsid w:val="00077AC9"/>
    <w:rsid w:val="000813A1"/>
    <w:rsid w:val="00085738"/>
    <w:rsid w:val="000871B9"/>
    <w:rsid w:val="000A15A9"/>
    <w:rsid w:val="000A1879"/>
    <w:rsid w:val="000A2A91"/>
    <w:rsid w:val="000A3433"/>
    <w:rsid w:val="000A6388"/>
    <w:rsid w:val="000C1C7F"/>
    <w:rsid w:val="000C2B9A"/>
    <w:rsid w:val="000C490D"/>
    <w:rsid w:val="000C535F"/>
    <w:rsid w:val="000D3F47"/>
    <w:rsid w:val="000E0ABA"/>
    <w:rsid w:val="000E4C40"/>
    <w:rsid w:val="000E5D93"/>
    <w:rsid w:val="001134FC"/>
    <w:rsid w:val="0012215D"/>
    <w:rsid w:val="001321B3"/>
    <w:rsid w:val="00141FF0"/>
    <w:rsid w:val="00151D43"/>
    <w:rsid w:val="001532FB"/>
    <w:rsid w:val="001577E1"/>
    <w:rsid w:val="00172B94"/>
    <w:rsid w:val="00180793"/>
    <w:rsid w:val="0018626D"/>
    <w:rsid w:val="00187317"/>
    <w:rsid w:val="0019172B"/>
    <w:rsid w:val="00191912"/>
    <w:rsid w:val="001973D8"/>
    <w:rsid w:val="001A6F65"/>
    <w:rsid w:val="001C1680"/>
    <w:rsid w:val="001D6DD4"/>
    <w:rsid w:val="001F0906"/>
    <w:rsid w:val="001F096E"/>
    <w:rsid w:val="002157F4"/>
    <w:rsid w:val="00217181"/>
    <w:rsid w:val="00223908"/>
    <w:rsid w:val="00232EC4"/>
    <w:rsid w:val="00233806"/>
    <w:rsid w:val="00234492"/>
    <w:rsid w:val="0024205A"/>
    <w:rsid w:val="002447FC"/>
    <w:rsid w:val="00256BD6"/>
    <w:rsid w:val="00266F59"/>
    <w:rsid w:val="002721C6"/>
    <w:rsid w:val="00282567"/>
    <w:rsid w:val="00285FF2"/>
    <w:rsid w:val="002A1F13"/>
    <w:rsid w:val="002A4E4C"/>
    <w:rsid w:val="002A5967"/>
    <w:rsid w:val="002B2860"/>
    <w:rsid w:val="002D2F2C"/>
    <w:rsid w:val="002E2CF8"/>
    <w:rsid w:val="002E70CC"/>
    <w:rsid w:val="00306921"/>
    <w:rsid w:val="003242F2"/>
    <w:rsid w:val="0033432F"/>
    <w:rsid w:val="003347AA"/>
    <w:rsid w:val="00336A9E"/>
    <w:rsid w:val="00344CC4"/>
    <w:rsid w:val="003532D4"/>
    <w:rsid w:val="00355C15"/>
    <w:rsid w:val="00357033"/>
    <w:rsid w:val="003604DA"/>
    <w:rsid w:val="00360774"/>
    <w:rsid w:val="003634C7"/>
    <w:rsid w:val="003971A1"/>
    <w:rsid w:val="003A0853"/>
    <w:rsid w:val="003A191F"/>
    <w:rsid w:val="003A43ED"/>
    <w:rsid w:val="003A4501"/>
    <w:rsid w:val="003D72F2"/>
    <w:rsid w:val="003E6B09"/>
    <w:rsid w:val="0040206F"/>
    <w:rsid w:val="004061D6"/>
    <w:rsid w:val="00406322"/>
    <w:rsid w:val="0041071B"/>
    <w:rsid w:val="004329F0"/>
    <w:rsid w:val="00465894"/>
    <w:rsid w:val="004670E1"/>
    <w:rsid w:val="0047059D"/>
    <w:rsid w:val="0047074E"/>
    <w:rsid w:val="0047706F"/>
    <w:rsid w:val="0049717E"/>
    <w:rsid w:val="004B11AD"/>
    <w:rsid w:val="004B35C0"/>
    <w:rsid w:val="004C3CE3"/>
    <w:rsid w:val="004D15D7"/>
    <w:rsid w:val="004D3906"/>
    <w:rsid w:val="004F4A32"/>
    <w:rsid w:val="004F595C"/>
    <w:rsid w:val="00510847"/>
    <w:rsid w:val="00511B39"/>
    <w:rsid w:val="00513958"/>
    <w:rsid w:val="005179FD"/>
    <w:rsid w:val="00524BBD"/>
    <w:rsid w:val="00557696"/>
    <w:rsid w:val="00562558"/>
    <w:rsid w:val="00565170"/>
    <w:rsid w:val="0056684E"/>
    <w:rsid w:val="005717A3"/>
    <w:rsid w:val="00587228"/>
    <w:rsid w:val="00591E46"/>
    <w:rsid w:val="00593542"/>
    <w:rsid w:val="00593CE7"/>
    <w:rsid w:val="005A52C8"/>
    <w:rsid w:val="005C206E"/>
    <w:rsid w:val="005D16EF"/>
    <w:rsid w:val="005D3A3B"/>
    <w:rsid w:val="005D7EB6"/>
    <w:rsid w:val="005E7E97"/>
    <w:rsid w:val="005F180E"/>
    <w:rsid w:val="005F58EE"/>
    <w:rsid w:val="00600EBE"/>
    <w:rsid w:val="0060245C"/>
    <w:rsid w:val="00622CB9"/>
    <w:rsid w:val="00627D7C"/>
    <w:rsid w:val="00640494"/>
    <w:rsid w:val="00651139"/>
    <w:rsid w:val="006564FC"/>
    <w:rsid w:val="00674D19"/>
    <w:rsid w:val="0068445D"/>
    <w:rsid w:val="006B2A54"/>
    <w:rsid w:val="006F0D95"/>
    <w:rsid w:val="006F0FF2"/>
    <w:rsid w:val="006F529A"/>
    <w:rsid w:val="00706C1C"/>
    <w:rsid w:val="00710009"/>
    <w:rsid w:val="007200BC"/>
    <w:rsid w:val="007321E3"/>
    <w:rsid w:val="00733C17"/>
    <w:rsid w:val="007361F0"/>
    <w:rsid w:val="007438D6"/>
    <w:rsid w:val="00765B84"/>
    <w:rsid w:val="00765DC2"/>
    <w:rsid w:val="00776551"/>
    <w:rsid w:val="007948C6"/>
    <w:rsid w:val="007A641A"/>
    <w:rsid w:val="007A6E11"/>
    <w:rsid w:val="007B2528"/>
    <w:rsid w:val="007B633C"/>
    <w:rsid w:val="007C1570"/>
    <w:rsid w:val="007D24B2"/>
    <w:rsid w:val="007E3B17"/>
    <w:rsid w:val="007E68B8"/>
    <w:rsid w:val="007F2D7E"/>
    <w:rsid w:val="008023F7"/>
    <w:rsid w:val="008106D5"/>
    <w:rsid w:val="00824613"/>
    <w:rsid w:val="00825339"/>
    <w:rsid w:val="00825C6D"/>
    <w:rsid w:val="008272A7"/>
    <w:rsid w:val="0083219F"/>
    <w:rsid w:val="0083642C"/>
    <w:rsid w:val="00841C98"/>
    <w:rsid w:val="008447EF"/>
    <w:rsid w:val="00862643"/>
    <w:rsid w:val="0086430D"/>
    <w:rsid w:val="008700D9"/>
    <w:rsid w:val="008715D8"/>
    <w:rsid w:val="0087365F"/>
    <w:rsid w:val="00875C53"/>
    <w:rsid w:val="008854D6"/>
    <w:rsid w:val="008A37ED"/>
    <w:rsid w:val="008A6E5B"/>
    <w:rsid w:val="008A7D9E"/>
    <w:rsid w:val="008B2B1F"/>
    <w:rsid w:val="008D3FE0"/>
    <w:rsid w:val="008F1298"/>
    <w:rsid w:val="008F6F6E"/>
    <w:rsid w:val="00903825"/>
    <w:rsid w:val="009100CB"/>
    <w:rsid w:val="009357EF"/>
    <w:rsid w:val="009362AF"/>
    <w:rsid w:val="00941E90"/>
    <w:rsid w:val="009462C7"/>
    <w:rsid w:val="0094732C"/>
    <w:rsid w:val="00962ADE"/>
    <w:rsid w:val="009632BE"/>
    <w:rsid w:val="00980265"/>
    <w:rsid w:val="009A56CF"/>
    <w:rsid w:val="009B6204"/>
    <w:rsid w:val="009B7239"/>
    <w:rsid w:val="009C13DA"/>
    <w:rsid w:val="009C261A"/>
    <w:rsid w:val="009D0B7C"/>
    <w:rsid w:val="009D607F"/>
    <w:rsid w:val="009E0A0F"/>
    <w:rsid w:val="00A03452"/>
    <w:rsid w:val="00A1265A"/>
    <w:rsid w:val="00A35C74"/>
    <w:rsid w:val="00A4125C"/>
    <w:rsid w:val="00A67E57"/>
    <w:rsid w:val="00A71C0D"/>
    <w:rsid w:val="00A767F8"/>
    <w:rsid w:val="00A8262D"/>
    <w:rsid w:val="00A834FA"/>
    <w:rsid w:val="00AB1F10"/>
    <w:rsid w:val="00AC70FA"/>
    <w:rsid w:val="00AE1397"/>
    <w:rsid w:val="00B00073"/>
    <w:rsid w:val="00B15DE9"/>
    <w:rsid w:val="00B3008B"/>
    <w:rsid w:val="00B407BC"/>
    <w:rsid w:val="00B42BE1"/>
    <w:rsid w:val="00B51872"/>
    <w:rsid w:val="00B628D1"/>
    <w:rsid w:val="00B67BB6"/>
    <w:rsid w:val="00B7740A"/>
    <w:rsid w:val="00B84A5D"/>
    <w:rsid w:val="00B960C6"/>
    <w:rsid w:val="00BA1218"/>
    <w:rsid w:val="00BB6C17"/>
    <w:rsid w:val="00BD1CA7"/>
    <w:rsid w:val="00BD45FD"/>
    <w:rsid w:val="00BD6C2F"/>
    <w:rsid w:val="00BF2F99"/>
    <w:rsid w:val="00BF34BA"/>
    <w:rsid w:val="00BF7405"/>
    <w:rsid w:val="00C0211D"/>
    <w:rsid w:val="00C13700"/>
    <w:rsid w:val="00C1396A"/>
    <w:rsid w:val="00C20314"/>
    <w:rsid w:val="00C23DEA"/>
    <w:rsid w:val="00C26BA5"/>
    <w:rsid w:val="00C50FED"/>
    <w:rsid w:val="00C54A56"/>
    <w:rsid w:val="00C57411"/>
    <w:rsid w:val="00C773B7"/>
    <w:rsid w:val="00C873A4"/>
    <w:rsid w:val="00C92A9B"/>
    <w:rsid w:val="00C955F8"/>
    <w:rsid w:val="00CA4EB3"/>
    <w:rsid w:val="00CB1791"/>
    <w:rsid w:val="00CB275C"/>
    <w:rsid w:val="00CC01DC"/>
    <w:rsid w:val="00CC14BB"/>
    <w:rsid w:val="00CC7731"/>
    <w:rsid w:val="00CD547A"/>
    <w:rsid w:val="00CD7B03"/>
    <w:rsid w:val="00CD7EF1"/>
    <w:rsid w:val="00CF1DA2"/>
    <w:rsid w:val="00CF50A6"/>
    <w:rsid w:val="00D205CB"/>
    <w:rsid w:val="00D23841"/>
    <w:rsid w:val="00D3246C"/>
    <w:rsid w:val="00D51408"/>
    <w:rsid w:val="00D63C5F"/>
    <w:rsid w:val="00D71F2F"/>
    <w:rsid w:val="00D80C9E"/>
    <w:rsid w:val="00D811AE"/>
    <w:rsid w:val="00D830F9"/>
    <w:rsid w:val="00D83646"/>
    <w:rsid w:val="00D83920"/>
    <w:rsid w:val="00DB3725"/>
    <w:rsid w:val="00DC5F1D"/>
    <w:rsid w:val="00DC6FD4"/>
    <w:rsid w:val="00DE0D5E"/>
    <w:rsid w:val="00DE4B5E"/>
    <w:rsid w:val="00DF23EA"/>
    <w:rsid w:val="00E02F69"/>
    <w:rsid w:val="00E05454"/>
    <w:rsid w:val="00E125F1"/>
    <w:rsid w:val="00E1543F"/>
    <w:rsid w:val="00E2714C"/>
    <w:rsid w:val="00E61D2B"/>
    <w:rsid w:val="00E76117"/>
    <w:rsid w:val="00E8063B"/>
    <w:rsid w:val="00E812A2"/>
    <w:rsid w:val="00E826EC"/>
    <w:rsid w:val="00E90A6B"/>
    <w:rsid w:val="00E91117"/>
    <w:rsid w:val="00EA27D5"/>
    <w:rsid w:val="00EB6730"/>
    <w:rsid w:val="00ED1CA8"/>
    <w:rsid w:val="00EE682A"/>
    <w:rsid w:val="00F20E22"/>
    <w:rsid w:val="00F27BC6"/>
    <w:rsid w:val="00F34DD5"/>
    <w:rsid w:val="00F365BA"/>
    <w:rsid w:val="00F45624"/>
    <w:rsid w:val="00F739D7"/>
    <w:rsid w:val="00F73CEA"/>
    <w:rsid w:val="00F7479A"/>
    <w:rsid w:val="00F8729A"/>
    <w:rsid w:val="00F94A68"/>
    <w:rsid w:val="00F96125"/>
    <w:rsid w:val="00FB76B9"/>
    <w:rsid w:val="00FC06EE"/>
    <w:rsid w:val="00FC3B97"/>
    <w:rsid w:val="00FC658C"/>
    <w:rsid w:val="00FD6A9C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ok\levelpapir\2019\MVPH_Polgarmester_kozepre_zart_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7D0D-0C4E-4D67-94AA-8C966AEA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MVPH_Polgarmester_kozepre_zart_ff.dotx</Template>
  <TotalTime>109</TotalTime>
  <Pages>6</Pages>
  <Words>1000</Words>
  <Characters>6905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56</cp:revision>
  <cp:lastPrinted>2021-09-09T06:57:00Z</cp:lastPrinted>
  <dcterms:created xsi:type="dcterms:W3CDTF">2021-09-05T20:30:00Z</dcterms:created>
  <dcterms:modified xsi:type="dcterms:W3CDTF">2021-09-10T09:43:00Z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